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F0" w:rsidRDefault="00AA2CF0" w:rsidP="00AA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JOHN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fl.1449)</w:t>
      </w:r>
    </w:p>
    <w:p w:rsidR="00AA2CF0" w:rsidRDefault="00AA2CF0" w:rsidP="00AA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CF0" w:rsidRDefault="00AA2CF0" w:rsidP="00AA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CF0" w:rsidRDefault="00AA2CF0" w:rsidP="00AA2CF0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Jun.1449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Church, Herefordshire by Richard Beauchamp, Bishop of Hereford(q.v.).</w:t>
      </w:r>
    </w:p>
    <w:p w:rsidR="00AA2CF0" w:rsidRDefault="00AA2CF0" w:rsidP="00AA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Richard Beauchamp, Bishop of Hereford, 1449-50 p.13)</w:t>
      </w:r>
    </w:p>
    <w:p w:rsidR="00AA2CF0" w:rsidRDefault="00AA2CF0" w:rsidP="00AA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CF0" w:rsidRDefault="00AA2CF0" w:rsidP="00AA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AA2CF0" w:rsidRDefault="00AA2CF0" w:rsidP="00AA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2016</w:t>
      </w:r>
      <w:bookmarkStart w:id="0" w:name="_GoBack"/>
      <w:bookmarkEnd w:id="0"/>
    </w:p>
    <w:sectPr w:rsidR="00DD5B8A" w:rsidRPr="00AA2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F0" w:rsidRDefault="00AA2CF0" w:rsidP="00564E3C">
      <w:pPr>
        <w:spacing w:after="0" w:line="240" w:lineRule="auto"/>
      </w:pPr>
      <w:r>
        <w:separator/>
      </w:r>
    </w:p>
  </w:endnote>
  <w:endnote w:type="continuationSeparator" w:id="0">
    <w:p w:rsidR="00AA2CF0" w:rsidRDefault="00AA2CF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A2CF0">
      <w:rPr>
        <w:rFonts w:ascii="Times New Roman" w:hAnsi="Times New Roman" w:cs="Times New Roman"/>
        <w:noProof/>
        <w:sz w:val="24"/>
        <w:szCs w:val="24"/>
      </w:rPr>
      <w:t>16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F0" w:rsidRDefault="00AA2CF0" w:rsidP="00564E3C">
      <w:pPr>
        <w:spacing w:after="0" w:line="240" w:lineRule="auto"/>
      </w:pPr>
      <w:r>
        <w:separator/>
      </w:r>
    </w:p>
  </w:footnote>
  <w:footnote w:type="continuationSeparator" w:id="0">
    <w:p w:rsidR="00AA2CF0" w:rsidRDefault="00AA2CF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F0"/>
    <w:rsid w:val="00372DC6"/>
    <w:rsid w:val="00564E3C"/>
    <w:rsid w:val="0064591D"/>
    <w:rsid w:val="00AA2CF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C95B"/>
  <w15:chartTrackingRefBased/>
  <w15:docId w15:val="{04C77B78-D2B2-4096-B7E5-7390683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2016-01-16T15:34:00Z</dcterms:created>
  <dcterms:modified xsi:type="dcterms:W3CDTF">2016-01-16T15:35:00Z</dcterms:modified>
</cp:coreProperties>
</file>