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2F922" w14:textId="77777777" w:rsidR="00CE607D" w:rsidRDefault="00CE607D" w:rsidP="00CE607D">
      <w:pPr>
        <w:pStyle w:val="NoSpacing"/>
      </w:pPr>
      <w:r>
        <w:rPr>
          <w:u w:val="single"/>
        </w:rPr>
        <w:t>Walter JOHN</w:t>
      </w:r>
      <w:r>
        <w:t xml:space="preserve">       (fl.1483)</w:t>
      </w:r>
    </w:p>
    <w:p w14:paraId="73AC9139" w14:textId="77777777" w:rsidR="00CE607D" w:rsidRDefault="00CE607D" w:rsidP="00CE607D">
      <w:pPr>
        <w:pStyle w:val="NoSpacing"/>
      </w:pPr>
      <w:r>
        <w:t xml:space="preserve">of “Easter </w:t>
      </w:r>
      <w:proofErr w:type="spellStart"/>
      <w:r>
        <w:t>Mollowe</w:t>
      </w:r>
      <w:proofErr w:type="spellEnd"/>
      <w:r>
        <w:t>”, Cornwall. Husbandman.</w:t>
      </w:r>
    </w:p>
    <w:p w14:paraId="3E4C2BEC" w14:textId="77777777" w:rsidR="00CE607D" w:rsidRDefault="00CE607D" w:rsidP="00CE607D">
      <w:pPr>
        <w:pStyle w:val="NoSpacing"/>
      </w:pPr>
    </w:p>
    <w:p w14:paraId="0B3DCC16" w14:textId="77777777" w:rsidR="00CE607D" w:rsidRDefault="00CE607D" w:rsidP="00CE607D">
      <w:pPr>
        <w:pStyle w:val="NoSpacing"/>
      </w:pPr>
    </w:p>
    <w:p w14:paraId="5CCB292E" w14:textId="77777777" w:rsidR="00CE607D" w:rsidRDefault="00CE607D" w:rsidP="00CE607D">
      <w:pPr>
        <w:pStyle w:val="NoSpacing"/>
      </w:pPr>
      <w:r>
        <w:tab/>
        <w:t>1483</w:t>
      </w:r>
      <w:r>
        <w:tab/>
        <w:t xml:space="preserve">Walter </w:t>
      </w:r>
      <w:proofErr w:type="spellStart"/>
      <w:r>
        <w:t>Debnon</w:t>
      </w:r>
      <w:proofErr w:type="spellEnd"/>
      <w:r>
        <w:t xml:space="preserve">(q.v.) brought a plaint of trespass against him, John </w:t>
      </w:r>
      <w:proofErr w:type="spellStart"/>
      <w:r>
        <w:t>Boyn</w:t>
      </w:r>
      <w:proofErr w:type="spellEnd"/>
    </w:p>
    <w:p w14:paraId="78F7A499" w14:textId="77777777" w:rsidR="00CE607D" w:rsidRDefault="00CE607D" w:rsidP="00CE607D">
      <w:pPr>
        <w:pStyle w:val="NoSpacing"/>
      </w:pPr>
      <w:r>
        <w:tab/>
      </w:r>
      <w:r>
        <w:tab/>
        <w:t xml:space="preserve">of </w:t>
      </w:r>
      <w:proofErr w:type="spellStart"/>
      <w:r>
        <w:t>Poelo</w:t>
      </w:r>
      <w:proofErr w:type="spellEnd"/>
      <w:r>
        <w:t xml:space="preserve"> in Tavon(q.v.), John </w:t>
      </w:r>
      <w:proofErr w:type="spellStart"/>
      <w:r>
        <w:t>Webbe</w:t>
      </w:r>
      <w:proofErr w:type="spellEnd"/>
      <w:r>
        <w:t xml:space="preserve"> of </w:t>
      </w:r>
      <w:proofErr w:type="spellStart"/>
      <w:r>
        <w:t>Tredarep</w:t>
      </w:r>
      <w:proofErr w:type="spellEnd"/>
      <w:r>
        <w:t xml:space="preserve"> in </w:t>
      </w:r>
      <w:proofErr w:type="spellStart"/>
      <w:r>
        <w:t>St.Cleer</w:t>
      </w:r>
      <w:proofErr w:type="spellEnd"/>
      <w:r>
        <w:t xml:space="preserve">(q.v.) and John </w:t>
      </w:r>
    </w:p>
    <w:p w14:paraId="4F726815" w14:textId="77777777" w:rsidR="00CE607D" w:rsidRDefault="00CE607D" w:rsidP="00CE607D">
      <w:pPr>
        <w:pStyle w:val="NoSpacing"/>
        <w:ind w:left="720" w:firstLine="720"/>
      </w:pPr>
      <w:r>
        <w:t xml:space="preserve">Talan, junior, of </w:t>
      </w:r>
      <w:proofErr w:type="spellStart"/>
      <w:r>
        <w:t>Talland</w:t>
      </w:r>
      <w:proofErr w:type="spellEnd"/>
      <w:r>
        <w:t>(q.v.).</w:t>
      </w:r>
    </w:p>
    <w:p w14:paraId="730FDA0C" w14:textId="77777777" w:rsidR="00CE607D" w:rsidRDefault="00CE607D" w:rsidP="00CE607D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422CF831" w14:textId="77777777" w:rsidR="00CE607D" w:rsidRDefault="00CE607D" w:rsidP="00CE607D">
      <w:pPr>
        <w:pStyle w:val="NoSpacing"/>
      </w:pPr>
    </w:p>
    <w:p w14:paraId="523A5720" w14:textId="77777777" w:rsidR="00CE607D" w:rsidRDefault="00CE607D" w:rsidP="00CE607D">
      <w:pPr>
        <w:pStyle w:val="NoSpacing"/>
      </w:pPr>
    </w:p>
    <w:p w14:paraId="232D52F9" w14:textId="77777777" w:rsidR="00CE607D" w:rsidRDefault="00CE607D" w:rsidP="00CE607D">
      <w:pPr>
        <w:pStyle w:val="NoSpacing"/>
      </w:pPr>
      <w:r>
        <w:t>11 December 2019</w:t>
      </w:r>
    </w:p>
    <w:p w14:paraId="71584144" w14:textId="77777777" w:rsidR="006B2F86" w:rsidRPr="00E71FC3" w:rsidRDefault="00CE607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A432" w14:textId="77777777" w:rsidR="00CE607D" w:rsidRDefault="00CE607D" w:rsidP="00E71FC3">
      <w:pPr>
        <w:spacing w:after="0" w:line="240" w:lineRule="auto"/>
      </w:pPr>
      <w:r>
        <w:separator/>
      </w:r>
    </w:p>
  </w:endnote>
  <w:endnote w:type="continuationSeparator" w:id="0">
    <w:p w14:paraId="43025186" w14:textId="77777777" w:rsidR="00CE607D" w:rsidRDefault="00CE607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D4865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C4FD" w14:textId="77777777" w:rsidR="00CE607D" w:rsidRDefault="00CE607D" w:rsidP="00E71FC3">
      <w:pPr>
        <w:spacing w:after="0" w:line="240" w:lineRule="auto"/>
      </w:pPr>
      <w:r>
        <w:separator/>
      </w:r>
    </w:p>
  </w:footnote>
  <w:footnote w:type="continuationSeparator" w:id="0">
    <w:p w14:paraId="3903470B" w14:textId="77777777" w:rsidR="00CE607D" w:rsidRDefault="00CE607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7D"/>
    <w:rsid w:val="001A7C09"/>
    <w:rsid w:val="00577BD5"/>
    <w:rsid w:val="00656CBA"/>
    <w:rsid w:val="006A1F77"/>
    <w:rsid w:val="00733BE7"/>
    <w:rsid w:val="00AB52E8"/>
    <w:rsid w:val="00B16D3F"/>
    <w:rsid w:val="00BB41AC"/>
    <w:rsid w:val="00CE607D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1C4E"/>
  <w15:chartTrackingRefBased/>
  <w15:docId w15:val="{93824EBC-B5E5-4458-ABE6-53800261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CE6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2019-12-25T22:35:00Z</dcterms:created>
  <dcterms:modified xsi:type="dcterms:W3CDTF">2019-12-25T22:36:00Z</dcterms:modified>
</cp:coreProperties>
</file>