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1C" w:rsidRDefault="00283E1C" w:rsidP="00283E1C">
      <w:pPr>
        <w:pStyle w:val="NoSpacing"/>
      </w:pPr>
      <w:r>
        <w:rPr>
          <w:u w:val="single"/>
        </w:rPr>
        <w:t>William JOHN</w:t>
      </w:r>
      <w:r>
        <w:t xml:space="preserve">      (fl.1509-10)</w:t>
      </w:r>
    </w:p>
    <w:p w:rsidR="00283E1C" w:rsidRDefault="00283E1C" w:rsidP="00283E1C">
      <w:pPr>
        <w:pStyle w:val="NoSpacing"/>
      </w:pPr>
      <w:proofErr w:type="gramStart"/>
      <w:r>
        <w:t>of</w:t>
      </w:r>
      <w:proofErr w:type="gramEnd"/>
      <w:r>
        <w:t xml:space="preserve"> Hythe, Kent.</w:t>
      </w:r>
    </w:p>
    <w:p w:rsidR="00283E1C" w:rsidRDefault="00283E1C" w:rsidP="00283E1C">
      <w:pPr>
        <w:pStyle w:val="NoSpacing"/>
      </w:pPr>
    </w:p>
    <w:p w:rsidR="00283E1C" w:rsidRDefault="00283E1C" w:rsidP="00283E1C">
      <w:pPr>
        <w:pStyle w:val="NoSpacing"/>
      </w:pPr>
    </w:p>
    <w:p w:rsidR="00283E1C" w:rsidRDefault="00283E1C" w:rsidP="00283E1C">
      <w:pPr>
        <w:pStyle w:val="NoSpacing"/>
      </w:pPr>
      <w:r>
        <w:t xml:space="preserve">       1509-10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p.274)</w:t>
      </w:r>
    </w:p>
    <w:p w:rsidR="00283E1C" w:rsidRDefault="00283E1C" w:rsidP="00283E1C">
      <w:pPr>
        <w:pStyle w:val="NoSpacing"/>
      </w:pPr>
    </w:p>
    <w:p w:rsidR="00283E1C" w:rsidRDefault="00283E1C" w:rsidP="00283E1C">
      <w:pPr>
        <w:pStyle w:val="NoSpacing"/>
      </w:pPr>
    </w:p>
    <w:p w:rsidR="00283E1C" w:rsidRDefault="00283E1C" w:rsidP="00283E1C">
      <w:pPr>
        <w:pStyle w:val="NoSpacing"/>
      </w:pPr>
      <w:r>
        <w:t>2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1C" w:rsidRDefault="00283E1C" w:rsidP="00920DE3">
      <w:pPr>
        <w:spacing w:after="0" w:line="240" w:lineRule="auto"/>
      </w:pPr>
      <w:r>
        <w:separator/>
      </w:r>
    </w:p>
  </w:endnote>
  <w:endnote w:type="continuationSeparator" w:id="0">
    <w:p w:rsidR="00283E1C" w:rsidRDefault="00283E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1C" w:rsidRDefault="00283E1C" w:rsidP="00920DE3">
      <w:pPr>
        <w:spacing w:after="0" w:line="240" w:lineRule="auto"/>
      </w:pPr>
      <w:r>
        <w:separator/>
      </w:r>
    </w:p>
  </w:footnote>
  <w:footnote w:type="continuationSeparator" w:id="0">
    <w:p w:rsidR="00283E1C" w:rsidRDefault="00283E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C"/>
    <w:rsid w:val="00120749"/>
    <w:rsid w:val="00283E1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2015-06-15T19:43:00Z</dcterms:created>
  <dcterms:modified xsi:type="dcterms:W3CDTF">2015-06-15T19:44:00Z</dcterms:modified>
</cp:coreProperties>
</file>