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F86" w:rsidRDefault="00E64836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Isabel JOLLY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fl.1465)</w:t>
      </w:r>
    </w:p>
    <w:p w:rsidR="00E64836" w:rsidRDefault="00E64836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Worcester.</w:t>
      </w:r>
    </w:p>
    <w:p w:rsidR="00E64836" w:rsidRDefault="00E64836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4836" w:rsidRDefault="00E64836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4836" w:rsidRDefault="00E64836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Hugh Jolly(q.v.).   (H.P. p.505)</w:t>
      </w:r>
    </w:p>
    <w:p w:rsidR="00E64836" w:rsidRDefault="00E64836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Sons:   William(q.v.) and Thomas(q.v.).  (ibid.)</w:t>
      </w:r>
    </w:p>
    <w:p w:rsidR="00E64836" w:rsidRDefault="00E64836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4836" w:rsidRDefault="00E64836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4836" w:rsidRDefault="00E64836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 Dec.1465</w:t>
      </w:r>
      <w:r>
        <w:rPr>
          <w:rFonts w:ascii="Times New Roman" w:hAnsi="Times New Roman" w:cs="Times New Roman"/>
          <w:sz w:val="24"/>
          <w:szCs w:val="24"/>
        </w:rPr>
        <w:tab/>
        <w:t>Hugh made her an executor of his Will.  (ibid.)</w:t>
      </w:r>
    </w:p>
    <w:p w:rsidR="00E64836" w:rsidRDefault="00E64836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4836" w:rsidRDefault="00E64836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4836" w:rsidRPr="00E64836" w:rsidRDefault="00E64836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March 2016</w:t>
      </w:r>
      <w:bookmarkStart w:id="0" w:name="_GoBack"/>
      <w:bookmarkEnd w:id="0"/>
    </w:p>
    <w:sectPr w:rsidR="00E64836" w:rsidRPr="00E64836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836" w:rsidRDefault="00E64836" w:rsidP="00E71FC3">
      <w:pPr>
        <w:spacing w:after="0" w:line="240" w:lineRule="auto"/>
      </w:pPr>
      <w:r>
        <w:separator/>
      </w:r>
    </w:p>
  </w:endnote>
  <w:endnote w:type="continuationSeparator" w:id="0">
    <w:p w:rsidR="00E64836" w:rsidRDefault="00E64836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836" w:rsidRDefault="00E64836" w:rsidP="00E71FC3">
      <w:pPr>
        <w:spacing w:after="0" w:line="240" w:lineRule="auto"/>
      </w:pPr>
      <w:r>
        <w:separator/>
      </w:r>
    </w:p>
  </w:footnote>
  <w:footnote w:type="continuationSeparator" w:id="0">
    <w:p w:rsidR="00E64836" w:rsidRDefault="00E64836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36"/>
    <w:rsid w:val="00AB52E8"/>
    <w:rsid w:val="00B16D3F"/>
    <w:rsid w:val="00E64836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10A81"/>
  <w15:chartTrackingRefBased/>
  <w15:docId w15:val="{4BDD62C0-2A8B-467F-B6E9-56090E3BA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4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2016-03-17T22:31:00Z</dcterms:created>
  <dcterms:modified xsi:type="dcterms:W3CDTF">2016-03-17T22:35:00Z</dcterms:modified>
</cp:coreProperties>
</file>