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JOLYF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fl.1420)</w:t>
      </w: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Jan.1420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Shirborne</w:t>
      </w:r>
      <w:proofErr w:type="spellEnd"/>
      <w:r>
        <w:rPr>
          <w:rFonts w:ascii="Times New Roman" w:hAnsi="Times New Roman" w:cs="Times New Roman"/>
          <w:sz w:val="24"/>
          <w:szCs w:val="24"/>
        </w:rPr>
        <w:t>, Dorset,</w:t>
      </w: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 of the late Edward Courtenay, 3</w:t>
      </w:r>
      <w:r w:rsidRPr="001D13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Earl of Devon(q.v.).</w:t>
      </w: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21-348)</w:t>
      </w: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7D290E" w:rsidRDefault="007D290E" w:rsidP="007D2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April 2016</w:t>
      </w:r>
      <w:bookmarkStart w:id="0" w:name="_GoBack"/>
      <w:bookmarkEnd w:id="0"/>
    </w:p>
    <w:sectPr w:rsidR="006B2F86" w:rsidRPr="007D290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0E" w:rsidRDefault="007D290E" w:rsidP="00E71FC3">
      <w:pPr>
        <w:spacing w:after="0" w:line="240" w:lineRule="auto"/>
      </w:pPr>
      <w:r>
        <w:separator/>
      </w:r>
    </w:p>
  </w:endnote>
  <w:endnote w:type="continuationSeparator" w:id="0">
    <w:p w:rsidR="007D290E" w:rsidRDefault="007D290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0E" w:rsidRDefault="007D290E" w:rsidP="00E71FC3">
      <w:pPr>
        <w:spacing w:after="0" w:line="240" w:lineRule="auto"/>
      </w:pPr>
      <w:r>
        <w:separator/>
      </w:r>
    </w:p>
  </w:footnote>
  <w:footnote w:type="continuationSeparator" w:id="0">
    <w:p w:rsidR="007D290E" w:rsidRDefault="007D290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0E"/>
    <w:rsid w:val="007D290E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314F"/>
  <w15:chartTrackingRefBased/>
  <w15:docId w15:val="{18E88060-4270-4526-B756-8F13EE59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2016-04-07T19:55:00Z</dcterms:created>
  <dcterms:modified xsi:type="dcterms:W3CDTF">2016-04-07T19:56:00Z</dcterms:modified>
</cp:coreProperties>
</file>