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E3" w:rsidRDefault="003343E3" w:rsidP="00334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JON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(fl.1427)</w:t>
      </w:r>
    </w:p>
    <w:p w:rsidR="003343E3" w:rsidRDefault="003343E3" w:rsidP="00334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Rewley Abbey, near Oxford.</w:t>
      </w:r>
      <w:bookmarkStart w:id="0" w:name="_GoBack"/>
      <w:bookmarkEnd w:id="0"/>
    </w:p>
    <w:p w:rsidR="003343E3" w:rsidRDefault="003343E3" w:rsidP="00334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3E3" w:rsidRDefault="003343E3" w:rsidP="00334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3E3" w:rsidRDefault="003343E3" w:rsidP="003343E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Sep.1427</w:t>
      </w:r>
      <w:r>
        <w:rPr>
          <w:rFonts w:ascii="Times New Roman" w:hAnsi="Times New Roman" w:cs="Times New Roman"/>
          <w:sz w:val="24"/>
          <w:szCs w:val="24"/>
        </w:rPr>
        <w:tab/>
        <w:t>He was ordained sub-deacon in Chudleigh Parish Church, Devon, by the Bishop.</w:t>
      </w:r>
    </w:p>
    <w:p w:rsidR="003343E3" w:rsidRDefault="003343E3" w:rsidP="00334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(“Register of Edmund Lacy, Bishop of Exeter 1420-55” part 4 p.114)</w:t>
      </w:r>
    </w:p>
    <w:p w:rsidR="003343E3" w:rsidRDefault="003343E3" w:rsidP="00334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3E3" w:rsidRDefault="003343E3" w:rsidP="003343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43E3" w:rsidRPr="008D3A3C" w:rsidRDefault="003343E3" w:rsidP="003343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2016</w:t>
      </w:r>
    </w:p>
    <w:p w:rsidR="006B2F86" w:rsidRPr="003343E3" w:rsidRDefault="003343E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3343E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E3" w:rsidRDefault="003343E3" w:rsidP="00E71FC3">
      <w:pPr>
        <w:spacing w:after="0" w:line="240" w:lineRule="auto"/>
      </w:pPr>
      <w:r>
        <w:separator/>
      </w:r>
    </w:p>
  </w:endnote>
  <w:endnote w:type="continuationSeparator" w:id="0">
    <w:p w:rsidR="003343E3" w:rsidRDefault="003343E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E3" w:rsidRDefault="003343E3" w:rsidP="00E71FC3">
      <w:pPr>
        <w:spacing w:after="0" w:line="240" w:lineRule="auto"/>
      </w:pPr>
      <w:r>
        <w:separator/>
      </w:r>
    </w:p>
  </w:footnote>
  <w:footnote w:type="continuationSeparator" w:id="0">
    <w:p w:rsidR="003343E3" w:rsidRDefault="003343E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E3"/>
    <w:rsid w:val="003343E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0490"/>
  <w15:chartTrackingRefBased/>
  <w15:docId w15:val="{E5BF78F2-D648-412F-8203-56F88EA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2016-06-07T17:03:00Z</dcterms:created>
  <dcterms:modified xsi:type="dcterms:W3CDTF">2016-06-07T17:04:00Z</dcterms:modified>
</cp:coreProperties>
</file>