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ACA0" w14:textId="77777777" w:rsidR="00A45697" w:rsidRDefault="00A45697" w:rsidP="00A456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Roger JONES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d.1410)</w:t>
      </w:r>
    </w:p>
    <w:p w14:paraId="5C575FFF" w14:textId="77777777" w:rsidR="00A45697" w:rsidRDefault="00A45697" w:rsidP="00A456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1F0AACCE" w14:textId="77777777" w:rsidR="00A45697" w:rsidRDefault="00A45697" w:rsidP="00A456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41547" w14:textId="77777777" w:rsidR="00A45697" w:rsidRDefault="00A45697" w:rsidP="00A456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138B6" w14:textId="77777777" w:rsidR="00A45697" w:rsidRDefault="00A45697" w:rsidP="00A456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Sep.1410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54E95198" w14:textId="77777777" w:rsidR="00A45697" w:rsidRDefault="00A45697" w:rsidP="00A45697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p.254)</w:t>
      </w:r>
    </w:p>
    <w:p w14:paraId="15EC05E5" w14:textId="77777777" w:rsidR="00A45697" w:rsidRDefault="00A45697" w:rsidP="00A456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Nov.</w:t>
      </w:r>
      <w:r>
        <w:rPr>
          <w:rFonts w:ascii="Times New Roman" w:hAnsi="Times New Roman" w:cs="Times New Roman"/>
          <w:sz w:val="24"/>
          <w:szCs w:val="24"/>
        </w:rPr>
        <w:tab/>
        <w:t>Probate of his Will.    (ibid.)</w:t>
      </w:r>
    </w:p>
    <w:p w14:paraId="1AAAD538" w14:textId="77777777" w:rsidR="00A45697" w:rsidRDefault="00A45697" w:rsidP="00A456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C29392" w14:textId="77777777" w:rsidR="00A45697" w:rsidRDefault="00A45697" w:rsidP="00A456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A413CB" w14:textId="77777777" w:rsidR="00A45697" w:rsidRDefault="00A45697" w:rsidP="00A456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September 2022</w:t>
      </w:r>
    </w:p>
    <w:p w14:paraId="7245A19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0D101" w14:textId="77777777" w:rsidR="00A45697" w:rsidRDefault="00A45697" w:rsidP="009139A6">
      <w:r>
        <w:separator/>
      </w:r>
    </w:p>
  </w:endnote>
  <w:endnote w:type="continuationSeparator" w:id="0">
    <w:p w14:paraId="2C0C66E1" w14:textId="77777777" w:rsidR="00A45697" w:rsidRDefault="00A4569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6B3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916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84E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3793" w14:textId="77777777" w:rsidR="00A45697" w:rsidRDefault="00A45697" w:rsidP="009139A6">
      <w:r>
        <w:separator/>
      </w:r>
    </w:p>
  </w:footnote>
  <w:footnote w:type="continuationSeparator" w:id="0">
    <w:p w14:paraId="35FDC1EB" w14:textId="77777777" w:rsidR="00A45697" w:rsidRDefault="00A4569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76B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275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897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97"/>
    <w:rsid w:val="000666E0"/>
    <w:rsid w:val="002510B7"/>
    <w:rsid w:val="005C130B"/>
    <w:rsid w:val="00826F5C"/>
    <w:rsid w:val="009139A6"/>
    <w:rsid w:val="009448BB"/>
    <w:rsid w:val="00947624"/>
    <w:rsid w:val="00A3176C"/>
    <w:rsid w:val="00A45697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D9C71"/>
  <w15:chartTrackingRefBased/>
  <w15:docId w15:val="{31384CD8-AD23-4E5D-A73C-DE1D1783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697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2023-01-21T19:11:00Z</dcterms:created>
  <dcterms:modified xsi:type="dcterms:W3CDTF">2023-01-21T19:11:00Z</dcterms:modified>
</cp:coreProperties>
</file>