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JONES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Buckingham. Chapman.</w:t>
      </w: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F7A" w:rsidRDefault="00C27F7A" w:rsidP="00C27F7A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1450</w:t>
      </w:r>
      <w:r>
        <w:rPr>
          <w:rFonts w:ascii="Times New Roman" w:hAnsi="Times New Roman" w:cs="Times New Roman"/>
          <w:sz w:val="24"/>
          <w:szCs w:val="24"/>
        </w:rPr>
        <w:tab/>
        <w:t>Joan Monter(q.v.), Robert Kyrkeham(q.v.), Thomas Snell(q.v.) and John Davyson(q.v.), the executors of Robert Monter(q.v.), brought a plaint of debt against him, William Tirwhit of Kenylby(q.v.), John North of Bushey(q.v.),</w:t>
      </w: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Edmund Foxton of Hanslope(q.v.) and Thomas Barker of Buckingham(q.v.).</w:t>
      </w: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633AE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161209">
        <w:rPr>
          <w:rFonts w:ascii="Times New Roman" w:hAnsi="Times New Roman" w:cs="Times New Roman"/>
          <w:sz w:val="24"/>
          <w:szCs w:val="24"/>
        </w:rPr>
        <w:t>)</w:t>
      </w: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F7A" w:rsidRDefault="00C27F7A" w:rsidP="00C27F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7A" w:rsidRDefault="00C27F7A" w:rsidP="00564E3C">
      <w:pPr>
        <w:spacing w:after="0" w:line="240" w:lineRule="auto"/>
      </w:pPr>
      <w:r>
        <w:separator/>
      </w:r>
    </w:p>
  </w:endnote>
  <w:endnote w:type="continuationSeparator" w:id="0">
    <w:p w:rsidR="00C27F7A" w:rsidRDefault="00C27F7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27F7A">
      <w:rPr>
        <w:rFonts w:ascii="Times New Roman" w:hAnsi="Times New Roman" w:cs="Times New Roman"/>
        <w:noProof/>
        <w:sz w:val="24"/>
        <w:szCs w:val="24"/>
      </w:rPr>
      <w:t>24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7A" w:rsidRDefault="00C27F7A" w:rsidP="00564E3C">
      <w:pPr>
        <w:spacing w:after="0" w:line="240" w:lineRule="auto"/>
      </w:pPr>
      <w:r>
        <w:separator/>
      </w:r>
    </w:p>
  </w:footnote>
  <w:footnote w:type="continuationSeparator" w:id="0">
    <w:p w:rsidR="00C27F7A" w:rsidRDefault="00C27F7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7A"/>
    <w:rsid w:val="00372DC6"/>
    <w:rsid w:val="00564E3C"/>
    <w:rsid w:val="0064591D"/>
    <w:rsid w:val="00C27F7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BA25-77AC-445F-A34A-27B7A3BB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C2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2016-01-24T19:39:00Z</dcterms:created>
  <dcterms:modified xsi:type="dcterms:W3CDTF">2016-01-24T19:39:00Z</dcterms:modified>
</cp:coreProperties>
</file>