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52A5" w14:textId="47CC3D2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JONESSON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6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fl.1413)</w:t>
      </w:r>
    </w:p>
    <w:p w14:paraId="55CA65B9" w14:textId="7777777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Breadsall, Derbyshire.</w:t>
      </w:r>
    </w:p>
    <w:p w14:paraId="50AD45B2" w14:textId="7777777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78F30" w14:textId="7777777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CEFE5" w14:textId="7777777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Derby</w:t>
      </w:r>
    </w:p>
    <w:p w14:paraId="352BD44C" w14:textId="7777777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Robert, Lord Ferrers of Chartley(q.v.).</w:t>
      </w:r>
    </w:p>
    <w:p w14:paraId="6D7C329C" w14:textId="7777777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eCIPM 20-41)</w:t>
      </w:r>
    </w:p>
    <w:p w14:paraId="50AE840E" w14:textId="7777777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CF0D1" w14:textId="77777777" w:rsidR="00700FC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F52B3" w14:textId="77777777" w:rsidR="00700FC9" w:rsidRPr="00AF5539" w:rsidRDefault="00700FC9" w:rsidP="00700F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September 2021</w:t>
      </w:r>
    </w:p>
    <w:p w14:paraId="40F2DEE3" w14:textId="10946F87" w:rsidR="00BA00AB" w:rsidRPr="00700FC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00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59E8" w14:textId="77777777" w:rsidR="00700FC9" w:rsidRDefault="00700FC9" w:rsidP="009139A6">
      <w:r>
        <w:separator/>
      </w:r>
    </w:p>
  </w:endnote>
  <w:endnote w:type="continuationSeparator" w:id="0">
    <w:p w14:paraId="1DAFE964" w14:textId="77777777" w:rsidR="00700FC9" w:rsidRDefault="00700F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C81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0E4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04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6FB3" w14:textId="77777777" w:rsidR="00700FC9" w:rsidRDefault="00700FC9" w:rsidP="009139A6">
      <w:r>
        <w:separator/>
      </w:r>
    </w:p>
  </w:footnote>
  <w:footnote w:type="continuationSeparator" w:id="0">
    <w:p w14:paraId="307D442F" w14:textId="77777777" w:rsidR="00700FC9" w:rsidRDefault="00700F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EF1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07A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83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C9"/>
    <w:rsid w:val="000666E0"/>
    <w:rsid w:val="002510B7"/>
    <w:rsid w:val="005C130B"/>
    <w:rsid w:val="00700FC9"/>
    <w:rsid w:val="00826F5C"/>
    <w:rsid w:val="009139A6"/>
    <w:rsid w:val="009448BB"/>
    <w:rsid w:val="00A3176C"/>
    <w:rsid w:val="00AE65F8"/>
    <w:rsid w:val="00BA00AB"/>
    <w:rsid w:val="00CB4ED9"/>
    <w:rsid w:val="00D7764A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E123"/>
  <w15:chartTrackingRefBased/>
  <w15:docId w15:val="{3A349019-E624-43F6-9933-C38A9300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2021-09-23T10:25:00Z</dcterms:created>
  <dcterms:modified xsi:type="dcterms:W3CDTF">2021-09-23T10:26:00Z</dcterms:modified>
</cp:coreProperties>
</file>