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9714" w14:textId="67EE2018" w:rsidR="0028727E" w:rsidRDefault="0028727E" w:rsidP="0028727E">
      <w:pPr>
        <w:pStyle w:val="NoSpacing"/>
      </w:pPr>
      <w:r>
        <w:rPr>
          <w:u w:val="single"/>
        </w:rPr>
        <w:t>David JONISSON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fl.1412)</w:t>
      </w:r>
    </w:p>
    <w:p w14:paraId="543DB63F" w14:textId="77777777" w:rsidR="0028727E" w:rsidRDefault="0028727E" w:rsidP="0028727E">
      <w:pPr>
        <w:pStyle w:val="NoSpacing"/>
      </w:pPr>
      <w:r>
        <w:t xml:space="preserve">Vicar of </w:t>
      </w:r>
      <w:proofErr w:type="spellStart"/>
      <w:r>
        <w:t>Impington</w:t>
      </w:r>
      <w:proofErr w:type="spellEnd"/>
      <w:r>
        <w:t>, Cambridgeshire.</w:t>
      </w:r>
    </w:p>
    <w:p w14:paraId="5E858127" w14:textId="77777777" w:rsidR="0028727E" w:rsidRDefault="0028727E" w:rsidP="0028727E">
      <w:pPr>
        <w:pStyle w:val="NoSpacing"/>
      </w:pPr>
    </w:p>
    <w:p w14:paraId="42B88F15" w14:textId="77777777" w:rsidR="0028727E" w:rsidRDefault="0028727E" w:rsidP="0028727E">
      <w:pPr>
        <w:pStyle w:val="NoSpacing"/>
      </w:pPr>
    </w:p>
    <w:p w14:paraId="3D55F145" w14:textId="5DDFBE9A" w:rsidR="0028727E" w:rsidRDefault="0028727E" w:rsidP="0028727E">
      <w:pPr>
        <w:pStyle w:val="NoSpacing"/>
      </w:pPr>
      <w:r>
        <w:t xml:space="preserve">   </w:t>
      </w:r>
      <w:r>
        <w:tab/>
        <w:t>1412</w:t>
      </w:r>
      <w:bookmarkStart w:id="0" w:name="_GoBack"/>
      <w:bookmarkEnd w:id="0"/>
      <w:r>
        <w:tab/>
        <w:t>He was Vicar.</w:t>
      </w:r>
    </w:p>
    <w:p w14:paraId="2515B956" w14:textId="77777777" w:rsidR="0028727E" w:rsidRDefault="0028727E" w:rsidP="0028727E">
      <w:pPr>
        <w:pStyle w:val="NoSpacing"/>
      </w:pPr>
      <w:r>
        <w:tab/>
      </w:r>
      <w:r>
        <w:tab/>
        <w:t>(</w:t>
      </w:r>
      <w:hyperlink r:id="rId6" w:history="1">
        <w:r w:rsidRPr="001248B7">
          <w:rPr>
            <w:rStyle w:val="Hyperlink"/>
          </w:rPr>
          <w:t>www.histonandimpingtonvillagesociety.wordpress.com</w:t>
        </w:r>
      </w:hyperlink>
      <w:r>
        <w:t>)</w:t>
      </w:r>
    </w:p>
    <w:p w14:paraId="4D73E6D7" w14:textId="77777777" w:rsidR="0028727E" w:rsidRDefault="0028727E" w:rsidP="0028727E">
      <w:pPr>
        <w:pStyle w:val="NoSpacing"/>
      </w:pPr>
    </w:p>
    <w:p w14:paraId="726BB4B2" w14:textId="77777777" w:rsidR="0028727E" w:rsidRDefault="0028727E" w:rsidP="0028727E">
      <w:pPr>
        <w:pStyle w:val="NoSpacing"/>
      </w:pPr>
    </w:p>
    <w:p w14:paraId="290014C4" w14:textId="77777777" w:rsidR="0028727E" w:rsidRPr="00A90CFD" w:rsidRDefault="0028727E" w:rsidP="0028727E">
      <w:pPr>
        <w:pStyle w:val="NoSpacing"/>
      </w:pPr>
      <w:r>
        <w:t>13 March 2019</w:t>
      </w:r>
    </w:p>
    <w:p w14:paraId="1FA89C9C" w14:textId="00369B54" w:rsidR="006B2F86" w:rsidRPr="0028727E" w:rsidRDefault="0028727E" w:rsidP="0028727E">
      <w:r w:rsidRPr="0028727E">
        <w:t xml:space="preserve"> </w:t>
      </w:r>
    </w:p>
    <w:sectPr w:rsidR="006B2F86" w:rsidRPr="0028727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8D63" w14:textId="77777777" w:rsidR="0028727E" w:rsidRDefault="0028727E" w:rsidP="00E71FC3">
      <w:pPr>
        <w:spacing w:after="0" w:line="240" w:lineRule="auto"/>
      </w:pPr>
      <w:r>
        <w:separator/>
      </w:r>
    </w:p>
  </w:endnote>
  <w:endnote w:type="continuationSeparator" w:id="0">
    <w:p w14:paraId="26867F2E" w14:textId="77777777" w:rsidR="0028727E" w:rsidRDefault="002872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0B0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9F29B" w14:textId="77777777" w:rsidR="0028727E" w:rsidRDefault="0028727E" w:rsidP="00E71FC3">
      <w:pPr>
        <w:spacing w:after="0" w:line="240" w:lineRule="auto"/>
      </w:pPr>
      <w:r>
        <w:separator/>
      </w:r>
    </w:p>
  </w:footnote>
  <w:footnote w:type="continuationSeparator" w:id="0">
    <w:p w14:paraId="54D96F69" w14:textId="77777777" w:rsidR="0028727E" w:rsidRDefault="002872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E"/>
    <w:rsid w:val="001A7C09"/>
    <w:rsid w:val="0028727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E04D"/>
  <w15:chartTrackingRefBased/>
  <w15:docId w15:val="{DE286642-9368-49B8-8E4D-32DD9F2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87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nandimpingtonvillagesociety.wordpre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2019-03-13T21:31:00Z</dcterms:created>
  <dcterms:modified xsi:type="dcterms:W3CDTF">2019-03-13T21:33:00Z</dcterms:modified>
</cp:coreProperties>
</file>