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75E6" w14:textId="77777777" w:rsidR="0076352B" w:rsidRDefault="0076352B" w:rsidP="00763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JONSON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d.ca.1439)</w:t>
      </w:r>
    </w:p>
    <w:p w14:paraId="39A7C462" w14:textId="77777777" w:rsidR="0076352B" w:rsidRDefault="0076352B" w:rsidP="00763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Tunstall.</w:t>
      </w:r>
    </w:p>
    <w:p w14:paraId="7425B68B" w14:textId="77777777" w:rsidR="0076352B" w:rsidRDefault="0076352B" w:rsidP="0076352B">
      <w:pPr>
        <w:pStyle w:val="NoSpacing"/>
        <w:rPr>
          <w:rFonts w:cs="Times New Roman"/>
          <w:szCs w:val="24"/>
        </w:rPr>
      </w:pPr>
    </w:p>
    <w:p w14:paraId="65D8F59E" w14:textId="77777777" w:rsidR="0076352B" w:rsidRDefault="0076352B" w:rsidP="0076352B">
      <w:pPr>
        <w:pStyle w:val="NoSpacing"/>
        <w:rPr>
          <w:rFonts w:cs="Times New Roman"/>
          <w:szCs w:val="24"/>
        </w:rPr>
      </w:pPr>
    </w:p>
    <w:p w14:paraId="4F53A9CE" w14:textId="77777777" w:rsidR="0076352B" w:rsidRDefault="0076352B" w:rsidP="00763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1 May1439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Yorkshire.</w:t>
      </w:r>
    </w:p>
    <w:p w14:paraId="57A623E5" w14:textId="77777777" w:rsidR="0076352B" w:rsidRDefault="0076352B" w:rsidP="00763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1437-45 p.53)</w:t>
      </w:r>
    </w:p>
    <w:p w14:paraId="1BBBDCCA" w14:textId="77777777" w:rsidR="0076352B" w:rsidRDefault="0076352B" w:rsidP="0076352B">
      <w:pPr>
        <w:pStyle w:val="NoSpacing"/>
        <w:rPr>
          <w:rFonts w:cs="Times New Roman"/>
          <w:szCs w:val="24"/>
        </w:rPr>
      </w:pPr>
    </w:p>
    <w:p w14:paraId="1111E7A2" w14:textId="77777777" w:rsidR="0076352B" w:rsidRDefault="0076352B" w:rsidP="0076352B">
      <w:pPr>
        <w:pStyle w:val="NoSpacing"/>
        <w:rPr>
          <w:rFonts w:cs="Times New Roman"/>
          <w:szCs w:val="24"/>
        </w:rPr>
      </w:pPr>
    </w:p>
    <w:p w14:paraId="76EFF8CE" w14:textId="77777777" w:rsidR="0076352B" w:rsidRDefault="0076352B" w:rsidP="00763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June 2023</w:t>
      </w:r>
    </w:p>
    <w:p w14:paraId="35EBC84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028D" w14:textId="77777777" w:rsidR="0076352B" w:rsidRDefault="0076352B" w:rsidP="009139A6">
      <w:r>
        <w:separator/>
      </w:r>
    </w:p>
  </w:endnote>
  <w:endnote w:type="continuationSeparator" w:id="0">
    <w:p w14:paraId="0CE62D4F" w14:textId="77777777" w:rsidR="0076352B" w:rsidRDefault="007635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87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E7E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22B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8E88" w14:textId="77777777" w:rsidR="0076352B" w:rsidRDefault="0076352B" w:rsidP="009139A6">
      <w:r>
        <w:separator/>
      </w:r>
    </w:p>
  </w:footnote>
  <w:footnote w:type="continuationSeparator" w:id="0">
    <w:p w14:paraId="03D2CA00" w14:textId="77777777" w:rsidR="0076352B" w:rsidRDefault="007635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D44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20C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E1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2B"/>
    <w:rsid w:val="000666E0"/>
    <w:rsid w:val="002510B7"/>
    <w:rsid w:val="005C130B"/>
    <w:rsid w:val="0076352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FFBE"/>
  <w15:chartTrackingRefBased/>
  <w15:docId w15:val="{BE839CBE-1F15-4F12-8BA7-167ACBFF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2023-06-24T07:50:00Z</dcterms:created>
  <dcterms:modified xsi:type="dcterms:W3CDTF">2023-06-24T07:51:00Z</dcterms:modified>
</cp:coreProperties>
</file>