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A239" w14:textId="77777777" w:rsidR="00D02682" w:rsidRDefault="00D02682" w:rsidP="00D0268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JOONSE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1404272C" w14:textId="77777777" w:rsidR="00D02682" w:rsidRDefault="00D02682" w:rsidP="00D0268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Mayland</w:t>
      </w:r>
      <w:proofErr w:type="spellEnd"/>
      <w:r>
        <w:rPr>
          <w:rFonts w:cs="Times New Roman"/>
          <w:szCs w:val="24"/>
        </w:rPr>
        <w:t>, Essex. Husbandman.</w:t>
      </w:r>
    </w:p>
    <w:p w14:paraId="7E5F7AE1" w14:textId="77777777" w:rsidR="00D02682" w:rsidRDefault="00D02682" w:rsidP="00D02682">
      <w:pPr>
        <w:pStyle w:val="NoSpacing"/>
        <w:rPr>
          <w:rFonts w:cs="Times New Roman"/>
          <w:szCs w:val="24"/>
        </w:rPr>
      </w:pPr>
    </w:p>
    <w:p w14:paraId="2FF9F6E9" w14:textId="77777777" w:rsidR="00D02682" w:rsidRDefault="00D02682" w:rsidP="00D02682">
      <w:pPr>
        <w:pStyle w:val="NoSpacing"/>
        <w:rPr>
          <w:rFonts w:cs="Times New Roman"/>
          <w:szCs w:val="24"/>
        </w:rPr>
      </w:pPr>
    </w:p>
    <w:p w14:paraId="23821526" w14:textId="77777777" w:rsidR="00D02682" w:rsidRDefault="00D02682" w:rsidP="00D0268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Robert </w:t>
      </w:r>
      <w:proofErr w:type="spellStart"/>
      <w:r>
        <w:rPr>
          <w:rFonts w:cs="Times New Roman"/>
          <w:szCs w:val="24"/>
        </w:rPr>
        <w:t>Penreth</w:t>
      </w:r>
      <w:proofErr w:type="spellEnd"/>
      <w:r>
        <w:rPr>
          <w:rFonts w:cs="Times New Roman"/>
          <w:szCs w:val="24"/>
        </w:rPr>
        <w:t>(q.v.) brought a plaint of debt against him.</w:t>
      </w:r>
    </w:p>
    <w:p w14:paraId="507217BD" w14:textId="77777777" w:rsidR="00D02682" w:rsidRDefault="00D02682" w:rsidP="00D0268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>
          <w:rPr>
            <w:rStyle w:val="Hyperlink"/>
            <w:rFonts w:cs="Times New Roman"/>
            <w:szCs w:val="24"/>
          </w:rPr>
          <w:t xml:space="preserve">http://aalt.law.uh.edu/Indices/CP40Indices/CP40no883Pl.htm  </w:t>
        </w:r>
      </w:hyperlink>
      <w:r>
        <w:rPr>
          <w:rFonts w:cs="Times New Roman"/>
          <w:szCs w:val="24"/>
        </w:rPr>
        <w:t>)</w:t>
      </w:r>
    </w:p>
    <w:p w14:paraId="44058BB2" w14:textId="77777777" w:rsidR="00D02682" w:rsidRDefault="00D02682" w:rsidP="00D02682">
      <w:pPr>
        <w:pStyle w:val="NoSpacing"/>
        <w:rPr>
          <w:rFonts w:cs="Times New Roman"/>
          <w:szCs w:val="24"/>
        </w:rPr>
      </w:pPr>
    </w:p>
    <w:p w14:paraId="23CD03EE" w14:textId="77777777" w:rsidR="00D02682" w:rsidRDefault="00D02682" w:rsidP="00D02682">
      <w:pPr>
        <w:pStyle w:val="NoSpacing"/>
        <w:rPr>
          <w:rFonts w:cs="Times New Roman"/>
          <w:szCs w:val="24"/>
        </w:rPr>
      </w:pPr>
    </w:p>
    <w:p w14:paraId="0B1C9A41" w14:textId="77777777" w:rsidR="00D02682" w:rsidRDefault="00D02682" w:rsidP="00D0268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15 December 2022</w:t>
      </w:r>
    </w:p>
    <w:p w14:paraId="4FB4079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ED196" w14:textId="77777777" w:rsidR="00D02682" w:rsidRDefault="00D02682" w:rsidP="009139A6">
      <w:r>
        <w:separator/>
      </w:r>
    </w:p>
  </w:endnote>
  <w:endnote w:type="continuationSeparator" w:id="0">
    <w:p w14:paraId="33DE5930" w14:textId="77777777" w:rsidR="00D02682" w:rsidRDefault="00D0268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4FD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A48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F86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463E1" w14:textId="77777777" w:rsidR="00D02682" w:rsidRDefault="00D02682" w:rsidP="009139A6">
      <w:r>
        <w:separator/>
      </w:r>
    </w:p>
  </w:footnote>
  <w:footnote w:type="continuationSeparator" w:id="0">
    <w:p w14:paraId="4BCD6032" w14:textId="77777777" w:rsidR="00D02682" w:rsidRDefault="00D0268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3670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B92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388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82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D02682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BDAC7"/>
  <w15:chartTrackingRefBased/>
  <w15:docId w15:val="{9A297C42-924F-4BDF-89BF-AE2A1754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D026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2023-01-30T15:26:00Z</dcterms:created>
  <dcterms:modified xsi:type="dcterms:W3CDTF">2023-01-30T15:28:00Z</dcterms:modified>
</cp:coreProperties>
</file>