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AA7E5" w14:textId="77777777" w:rsidR="00EC5A8F" w:rsidRDefault="00EC5A8F" w:rsidP="00EC5A8F">
      <w:r>
        <w:rPr>
          <w:u w:val="single"/>
        </w:rPr>
        <w:t>Master Robert JORDAN</w:t>
      </w:r>
      <w:r>
        <w:t xml:space="preserve">    </w:t>
      </w:r>
      <w:proofErr w:type="gramStart"/>
      <w:r>
        <w:t xml:space="preserve">   (</w:t>
      </w:r>
      <w:proofErr w:type="gramEnd"/>
      <w:r>
        <w:t>d.1466)</w:t>
      </w:r>
    </w:p>
    <w:p w14:paraId="6367CD90" w14:textId="77777777" w:rsidR="00EC5A8F" w:rsidRDefault="00EC5A8F" w:rsidP="00EC5A8F">
      <w:r>
        <w:t xml:space="preserve">Prebendary of </w:t>
      </w:r>
      <w:proofErr w:type="spellStart"/>
      <w:r>
        <w:t>Bartonsham</w:t>
      </w:r>
      <w:proofErr w:type="spellEnd"/>
      <w:r>
        <w:t>, Hereford Cathedral.</w:t>
      </w:r>
    </w:p>
    <w:p w14:paraId="2045F132" w14:textId="77777777" w:rsidR="00EC5A8F" w:rsidRDefault="00EC5A8F" w:rsidP="00EC5A8F"/>
    <w:p w14:paraId="3642C383" w14:textId="77777777" w:rsidR="00EC5A8F" w:rsidRDefault="00EC5A8F" w:rsidP="00EC5A8F"/>
    <w:p w14:paraId="3A5342D8" w14:textId="77777777" w:rsidR="00EC5A8F" w:rsidRDefault="00EC5A8F" w:rsidP="00EC5A8F">
      <w:r>
        <w:t>14 Jun.1462</w:t>
      </w:r>
      <w:r>
        <w:tab/>
        <w:t>He occurs as Prebendary.</w:t>
      </w:r>
    </w:p>
    <w:p w14:paraId="27383289" w14:textId="77777777" w:rsidR="00EC5A8F" w:rsidRDefault="00EC5A8F" w:rsidP="00EC5A8F">
      <w:r>
        <w:tab/>
      </w:r>
      <w:r>
        <w:tab/>
        <w:t>(“</w:t>
      </w:r>
      <w:proofErr w:type="spellStart"/>
      <w:r>
        <w:t>Fasti</w:t>
      </w:r>
      <w:proofErr w:type="spellEnd"/>
      <w:r>
        <w:t xml:space="preserve"> Ecclesiae </w:t>
      </w:r>
      <w:proofErr w:type="spellStart"/>
      <w:r>
        <w:t>Anglicanae</w:t>
      </w:r>
      <w:proofErr w:type="spellEnd"/>
      <w:r>
        <w:t xml:space="preserve"> 1300-1541” </w:t>
      </w:r>
      <w:proofErr w:type="spellStart"/>
      <w:proofErr w:type="gramStart"/>
      <w:r>
        <w:t>vol.II</w:t>
      </w:r>
      <w:proofErr w:type="spellEnd"/>
      <w:proofErr w:type="gramEnd"/>
      <w:r>
        <w:t xml:space="preserve"> Hereford Diocese p.p.14)</w:t>
      </w:r>
    </w:p>
    <w:p w14:paraId="31F771FC" w14:textId="77777777" w:rsidR="00EC5A8F" w:rsidRDefault="00EC5A8F" w:rsidP="00EC5A8F">
      <w:r>
        <w:t xml:space="preserve">  1 Apr.1466</w:t>
      </w:r>
      <w:r>
        <w:tab/>
        <w:t xml:space="preserve">He had died by this date.  (ibid.) </w:t>
      </w:r>
    </w:p>
    <w:p w14:paraId="7CDC9D92" w14:textId="77777777" w:rsidR="00EC5A8F" w:rsidRDefault="00EC5A8F" w:rsidP="00EC5A8F"/>
    <w:p w14:paraId="3695DFC1" w14:textId="77777777" w:rsidR="00EC5A8F" w:rsidRDefault="00EC5A8F" w:rsidP="00EC5A8F"/>
    <w:p w14:paraId="2EB5B061" w14:textId="77777777" w:rsidR="00EC5A8F" w:rsidRDefault="00EC5A8F" w:rsidP="00EC5A8F">
      <w:r>
        <w:t>24 April 2019</w:t>
      </w:r>
    </w:p>
    <w:p w14:paraId="714B262C" w14:textId="77777777" w:rsidR="006B2F86" w:rsidRPr="00E71FC3" w:rsidRDefault="00EC5A8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CB14C" w14:textId="77777777" w:rsidR="00EC5A8F" w:rsidRDefault="00EC5A8F" w:rsidP="00E71FC3">
      <w:r>
        <w:separator/>
      </w:r>
    </w:p>
  </w:endnote>
  <w:endnote w:type="continuationSeparator" w:id="0">
    <w:p w14:paraId="26A08EB1" w14:textId="77777777" w:rsidR="00EC5A8F" w:rsidRDefault="00EC5A8F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F94B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45F24" w14:textId="77777777" w:rsidR="00EC5A8F" w:rsidRDefault="00EC5A8F" w:rsidP="00E71FC3">
      <w:r>
        <w:separator/>
      </w:r>
    </w:p>
  </w:footnote>
  <w:footnote w:type="continuationSeparator" w:id="0">
    <w:p w14:paraId="4BB236C9" w14:textId="77777777" w:rsidR="00EC5A8F" w:rsidRDefault="00EC5A8F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8F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C5A8F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7C664"/>
  <w15:chartTrackingRefBased/>
  <w15:docId w15:val="{699E1BE6-A552-45D2-8639-B157E31D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A8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2019-05-01T19:05:00Z</dcterms:created>
  <dcterms:modified xsi:type="dcterms:W3CDTF">2019-05-01T19:06:00Z</dcterms:modified>
</cp:coreProperties>
</file>