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B137" w14:textId="77777777" w:rsidR="00D5372A" w:rsidRDefault="00D5372A" w:rsidP="00D5372A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Robert JORDAYN</w:t>
      </w:r>
      <w:r>
        <w:rPr>
          <w:rFonts w:eastAsia="Times New Roman" w:cs="Times New Roman"/>
          <w:szCs w:val="24"/>
        </w:rPr>
        <w:t xml:space="preserve">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fl.1485)</w:t>
      </w:r>
    </w:p>
    <w:p w14:paraId="434F3B3C" w14:textId="77777777" w:rsidR="00D5372A" w:rsidRDefault="00D5372A" w:rsidP="00D5372A">
      <w:pPr>
        <w:pStyle w:val="NoSpacing"/>
        <w:rPr>
          <w:rFonts w:eastAsia="Times New Roman" w:cs="Times New Roman"/>
          <w:szCs w:val="24"/>
        </w:rPr>
      </w:pPr>
    </w:p>
    <w:p w14:paraId="51A045BD" w14:textId="77777777" w:rsidR="00D5372A" w:rsidRDefault="00D5372A" w:rsidP="00D5372A">
      <w:pPr>
        <w:pStyle w:val="NoSpacing"/>
        <w:rPr>
          <w:rFonts w:eastAsia="Times New Roman" w:cs="Times New Roman"/>
          <w:szCs w:val="24"/>
        </w:rPr>
      </w:pPr>
    </w:p>
    <w:p w14:paraId="0CA039E8" w14:textId="77777777" w:rsidR="00D5372A" w:rsidRDefault="00D5372A" w:rsidP="00D5372A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22 Jun.1485</w:t>
      </w:r>
      <w:r>
        <w:rPr>
          <w:rFonts w:eastAsia="Times New Roman" w:cs="Times New Roman"/>
          <w:szCs w:val="24"/>
        </w:rPr>
        <w:tab/>
        <w:t xml:space="preserve">He was a juror on the inquisition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held in Taunton, Somerset,</w:t>
      </w:r>
    </w:p>
    <w:p w14:paraId="79DA2F60" w14:textId="77777777" w:rsidR="00D5372A" w:rsidRDefault="00D5372A" w:rsidP="00D5372A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into the landholdings of William Gunter(q.v.).</w:t>
      </w:r>
    </w:p>
    <w:p w14:paraId="42587B9F" w14:textId="77777777" w:rsidR="00D5372A" w:rsidRDefault="00D5372A" w:rsidP="00D5372A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578B6571" w14:textId="77777777" w:rsidR="00D5372A" w:rsidRDefault="00D5372A" w:rsidP="00D5372A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1483-5, ed. Gordon </w:t>
      </w:r>
      <w:proofErr w:type="spellStart"/>
      <w:r>
        <w:rPr>
          <w:rFonts w:eastAsia="Times New Roman" w:cs="Times New Roman"/>
          <w:szCs w:val="24"/>
        </w:rPr>
        <w:t>McKelvie</w:t>
      </w:r>
      <w:proofErr w:type="spellEnd"/>
      <w:r>
        <w:rPr>
          <w:rFonts w:eastAsia="Times New Roman" w:cs="Times New Roman"/>
          <w:szCs w:val="24"/>
        </w:rPr>
        <w:t>, pub. The Boydell Press 2021, p.97)</w:t>
      </w:r>
    </w:p>
    <w:p w14:paraId="19BF825C" w14:textId="77777777" w:rsidR="00D5372A" w:rsidRDefault="00D5372A" w:rsidP="00D5372A">
      <w:pPr>
        <w:pStyle w:val="NoSpacing"/>
        <w:rPr>
          <w:rFonts w:eastAsia="Times New Roman" w:cs="Times New Roman"/>
          <w:szCs w:val="24"/>
        </w:rPr>
      </w:pPr>
    </w:p>
    <w:p w14:paraId="62F8C2E2" w14:textId="77777777" w:rsidR="00D5372A" w:rsidRDefault="00D5372A" w:rsidP="00D5372A">
      <w:pPr>
        <w:pStyle w:val="NoSpacing"/>
        <w:rPr>
          <w:rFonts w:eastAsia="Times New Roman" w:cs="Times New Roman"/>
          <w:szCs w:val="24"/>
        </w:rPr>
      </w:pPr>
    </w:p>
    <w:p w14:paraId="7C595288" w14:textId="77777777" w:rsidR="00D5372A" w:rsidRDefault="00D5372A" w:rsidP="00D5372A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16 July 2023</w:t>
      </w:r>
    </w:p>
    <w:p w14:paraId="3C635EE7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07D5C" w14:textId="77777777" w:rsidR="00D5372A" w:rsidRDefault="00D5372A" w:rsidP="009139A6">
      <w:r>
        <w:separator/>
      </w:r>
    </w:p>
  </w:endnote>
  <w:endnote w:type="continuationSeparator" w:id="0">
    <w:p w14:paraId="7317CF67" w14:textId="77777777" w:rsidR="00D5372A" w:rsidRDefault="00D5372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1D6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539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626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C9584" w14:textId="77777777" w:rsidR="00D5372A" w:rsidRDefault="00D5372A" w:rsidP="009139A6">
      <w:r>
        <w:separator/>
      </w:r>
    </w:p>
  </w:footnote>
  <w:footnote w:type="continuationSeparator" w:id="0">
    <w:p w14:paraId="44612439" w14:textId="77777777" w:rsidR="00D5372A" w:rsidRDefault="00D5372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30A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DD6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09C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2A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D5372A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13E28"/>
  <w15:chartTrackingRefBased/>
  <w15:docId w15:val="{931FF6F4-A916-48CF-8385-68C8AC5A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2023-07-16T19:29:00Z</dcterms:created>
  <dcterms:modified xsi:type="dcterms:W3CDTF">2023-07-16T19:29:00Z</dcterms:modified>
</cp:coreProperties>
</file>