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CA" w:rsidRDefault="00AD02CA" w:rsidP="00AD02CA">
      <w:pPr>
        <w:pStyle w:val="NoSpacing"/>
      </w:pPr>
      <w:r>
        <w:rPr>
          <w:u w:val="single"/>
        </w:rPr>
        <w:t>William JORDEYN</w:t>
      </w:r>
      <w:r>
        <w:t xml:space="preserve">      (fl.1505)</w:t>
      </w:r>
    </w:p>
    <w:p w:rsidR="00AD02CA" w:rsidRDefault="00AD02CA" w:rsidP="00AD02C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Marden</w:t>
      </w:r>
      <w:proofErr w:type="spellEnd"/>
      <w:r>
        <w:t>, Kent.</w:t>
      </w:r>
    </w:p>
    <w:p w:rsidR="00AD02CA" w:rsidRDefault="00AD02CA" w:rsidP="00AD02CA">
      <w:pPr>
        <w:pStyle w:val="NoSpacing"/>
      </w:pPr>
    </w:p>
    <w:p w:rsidR="00AD02CA" w:rsidRDefault="00AD02CA" w:rsidP="00AD02CA">
      <w:pPr>
        <w:pStyle w:val="NoSpacing"/>
      </w:pPr>
    </w:p>
    <w:p w:rsidR="00AD02CA" w:rsidRDefault="00AD02CA" w:rsidP="00AD02CA">
      <w:pPr>
        <w:pStyle w:val="NoSpacing"/>
      </w:pPr>
      <w:r>
        <w:tab/>
        <w:t>1505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p.276)</w:t>
      </w:r>
    </w:p>
    <w:p w:rsidR="00AD02CA" w:rsidRDefault="00AD02CA" w:rsidP="00AD02CA">
      <w:pPr>
        <w:pStyle w:val="NoSpacing"/>
      </w:pPr>
    </w:p>
    <w:p w:rsidR="00AD02CA" w:rsidRDefault="00AD02CA" w:rsidP="00AD02CA">
      <w:pPr>
        <w:pStyle w:val="NoSpacing"/>
      </w:pPr>
    </w:p>
    <w:p w:rsidR="00AD02CA" w:rsidRDefault="00AD02CA" w:rsidP="00AD02CA">
      <w:pPr>
        <w:pStyle w:val="NoSpacing"/>
      </w:pPr>
      <w:r>
        <w:t>12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CA" w:rsidRDefault="00AD02CA" w:rsidP="00920DE3">
      <w:pPr>
        <w:spacing w:after="0" w:line="240" w:lineRule="auto"/>
      </w:pPr>
      <w:r>
        <w:separator/>
      </w:r>
    </w:p>
  </w:endnote>
  <w:endnote w:type="continuationSeparator" w:id="0">
    <w:p w:rsidR="00AD02CA" w:rsidRDefault="00AD02C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CA" w:rsidRDefault="00AD02CA" w:rsidP="00920DE3">
      <w:pPr>
        <w:spacing w:after="0" w:line="240" w:lineRule="auto"/>
      </w:pPr>
      <w:r>
        <w:separator/>
      </w:r>
    </w:p>
  </w:footnote>
  <w:footnote w:type="continuationSeparator" w:id="0">
    <w:p w:rsidR="00AD02CA" w:rsidRDefault="00AD02C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CA"/>
    <w:rsid w:val="00120749"/>
    <w:rsid w:val="00624CAE"/>
    <w:rsid w:val="00920DE3"/>
    <w:rsid w:val="00AD02C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2015-06-25T18:57:00Z</dcterms:created>
  <dcterms:modified xsi:type="dcterms:W3CDTF">2015-06-25T18:57:00Z</dcterms:modified>
</cp:coreProperties>
</file>