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E0" w:rsidRPr="00BA703F" w:rsidRDefault="00934DE0" w:rsidP="00934DE0">
      <w:pPr>
        <w:pStyle w:val="NoSpacing"/>
      </w:pPr>
      <w:r w:rsidRPr="00BA703F">
        <w:rPr>
          <w:u w:val="single"/>
        </w:rPr>
        <w:t>Thomas JUBBE</w:t>
      </w:r>
      <w:r w:rsidRPr="00BA703F">
        <w:t xml:space="preserve">   </w:t>
      </w:r>
      <w:proofErr w:type="gramStart"/>
      <w:r w:rsidRPr="00BA703F">
        <w:t xml:space="preserve">   (</w:t>
      </w:r>
      <w:proofErr w:type="gramEnd"/>
      <w:r w:rsidRPr="00BA703F">
        <w:t>fl.1484-5)</w:t>
      </w:r>
    </w:p>
    <w:p w:rsidR="00934DE0" w:rsidRPr="00BA703F" w:rsidRDefault="00934DE0" w:rsidP="00934DE0">
      <w:pPr>
        <w:pStyle w:val="NoSpacing"/>
      </w:pPr>
      <w:r w:rsidRPr="00BA703F">
        <w:t>of Exeter.</w:t>
      </w:r>
    </w:p>
    <w:p w:rsidR="00934DE0" w:rsidRPr="00BA703F" w:rsidRDefault="00934DE0" w:rsidP="00934DE0">
      <w:pPr>
        <w:pStyle w:val="NoSpacing"/>
      </w:pPr>
    </w:p>
    <w:p w:rsidR="00934DE0" w:rsidRPr="00BA703F" w:rsidRDefault="00934DE0" w:rsidP="00934DE0">
      <w:pPr>
        <w:pStyle w:val="NoSpacing"/>
      </w:pPr>
    </w:p>
    <w:p w:rsidR="00934DE0" w:rsidRPr="00BA703F" w:rsidRDefault="00934DE0" w:rsidP="00934DE0">
      <w:pPr>
        <w:pStyle w:val="NoSpacing"/>
      </w:pPr>
      <w:r w:rsidRPr="00BA703F">
        <w:t xml:space="preserve">         1484-5</w:t>
      </w:r>
      <w:r w:rsidRPr="00BA703F">
        <w:tab/>
        <w:t>He became a Freeman.  (“Exeter Freemen” p.59)</w:t>
      </w:r>
    </w:p>
    <w:p w:rsidR="00934DE0" w:rsidRPr="00BA703F" w:rsidRDefault="00934DE0" w:rsidP="00934DE0">
      <w:pPr>
        <w:pStyle w:val="NoSpacing"/>
      </w:pPr>
    </w:p>
    <w:p w:rsidR="00934DE0" w:rsidRPr="00BA703F" w:rsidRDefault="00934DE0" w:rsidP="00934DE0">
      <w:pPr>
        <w:pStyle w:val="NoSpacing"/>
      </w:pPr>
    </w:p>
    <w:p w:rsidR="00934DE0" w:rsidRPr="00BA703F" w:rsidRDefault="00934DE0" w:rsidP="00934DE0">
      <w:pPr>
        <w:pStyle w:val="NoSpacing"/>
      </w:pPr>
    </w:p>
    <w:p w:rsidR="00934DE0" w:rsidRPr="00BA703F" w:rsidRDefault="00934DE0" w:rsidP="00934DE0">
      <w:pPr>
        <w:pStyle w:val="NoSpacing"/>
      </w:pPr>
      <w:r w:rsidRPr="00BA703F">
        <w:t>24 November 2016</w:t>
      </w:r>
    </w:p>
    <w:p w:rsidR="006B2F86" w:rsidRPr="00E71FC3" w:rsidRDefault="00934DE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E0" w:rsidRDefault="00934DE0" w:rsidP="00E71FC3">
      <w:pPr>
        <w:spacing w:after="0" w:line="240" w:lineRule="auto"/>
      </w:pPr>
      <w:r>
        <w:separator/>
      </w:r>
    </w:p>
  </w:endnote>
  <w:endnote w:type="continuationSeparator" w:id="0">
    <w:p w:rsidR="00934DE0" w:rsidRDefault="00934DE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E0" w:rsidRDefault="00934DE0" w:rsidP="00E71FC3">
      <w:pPr>
        <w:spacing w:after="0" w:line="240" w:lineRule="auto"/>
      </w:pPr>
      <w:r>
        <w:separator/>
      </w:r>
    </w:p>
  </w:footnote>
  <w:footnote w:type="continuationSeparator" w:id="0">
    <w:p w:rsidR="00934DE0" w:rsidRDefault="00934DE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E0"/>
    <w:rsid w:val="001A7C09"/>
    <w:rsid w:val="00733BE7"/>
    <w:rsid w:val="00934DE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EEBF-8D58-4A89-84D8-06B7B380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2016-12-14T22:32:00Z</dcterms:created>
  <dcterms:modified xsi:type="dcterms:W3CDTF">2016-12-14T22:32:00Z</dcterms:modified>
</cp:coreProperties>
</file>