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D47D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JUDDE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431092BB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Late of Little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Hertfordshire. Yeoman.</w:t>
      </w:r>
    </w:p>
    <w:p w14:paraId="6DD9E92C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D323A3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0AF85C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pardoned for not appearing to answer the King 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certain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E6BA97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trespasses and mayhems.     (C.P.R. 1476-85 p.150)</w:t>
      </w:r>
    </w:p>
    <w:p w14:paraId="4F90EC2D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C15278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856A15" w14:textId="77777777" w:rsidR="00350440" w:rsidRDefault="00350440" w:rsidP="00350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 June 2021  </w:t>
      </w:r>
    </w:p>
    <w:p w14:paraId="767D804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C3D4" w14:textId="77777777" w:rsidR="00350440" w:rsidRDefault="00350440" w:rsidP="009139A6">
      <w:r>
        <w:separator/>
      </w:r>
    </w:p>
  </w:endnote>
  <w:endnote w:type="continuationSeparator" w:id="0">
    <w:p w14:paraId="5800CA29" w14:textId="77777777" w:rsidR="00350440" w:rsidRDefault="003504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B7D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A1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08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D6F8" w14:textId="77777777" w:rsidR="00350440" w:rsidRDefault="00350440" w:rsidP="009139A6">
      <w:r>
        <w:separator/>
      </w:r>
    </w:p>
  </w:footnote>
  <w:footnote w:type="continuationSeparator" w:id="0">
    <w:p w14:paraId="6F6DBB5B" w14:textId="77777777" w:rsidR="00350440" w:rsidRDefault="003504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4B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3D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2C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40"/>
    <w:rsid w:val="000666E0"/>
    <w:rsid w:val="002510B7"/>
    <w:rsid w:val="0035044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331A"/>
  <w15:chartTrackingRefBased/>
  <w15:docId w15:val="{AC2351D5-4B7C-4492-8054-7FAB7CF5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4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2021-06-16T19:59:00Z</dcterms:created>
  <dcterms:modified xsi:type="dcterms:W3CDTF">2021-06-16T20:00:00Z</dcterms:modified>
</cp:coreProperties>
</file>