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81" w:rsidRDefault="00DE2381" w:rsidP="00DE23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JUDDE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DE2381" w:rsidRDefault="00DE2381" w:rsidP="00DE23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2381" w:rsidRDefault="00DE2381" w:rsidP="00DE23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2381" w:rsidRDefault="00DE2381" w:rsidP="00DE23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Jan.1433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Huntingdon into</w:t>
      </w:r>
    </w:p>
    <w:p w:rsidR="00DE2381" w:rsidRDefault="00DE2381" w:rsidP="00DE23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 of the late John Mowbray,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Duke of Norfolk.</w:t>
      </w:r>
    </w:p>
    <w:p w:rsidR="00DE2381" w:rsidRDefault="00DE2381" w:rsidP="00DE23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24-103)</w:t>
      </w:r>
    </w:p>
    <w:p w:rsidR="00DE2381" w:rsidRDefault="00DE2381" w:rsidP="00DE23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2381" w:rsidRDefault="00DE2381" w:rsidP="00DE23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2381" w:rsidRDefault="00DE2381" w:rsidP="00DE23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May 2016</w:t>
      </w:r>
    </w:p>
    <w:p w:rsidR="006B2F86" w:rsidRPr="00DE2381" w:rsidRDefault="00DE238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DE238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81" w:rsidRDefault="00DE2381" w:rsidP="00E71FC3">
      <w:pPr>
        <w:spacing w:after="0" w:line="240" w:lineRule="auto"/>
      </w:pPr>
      <w:r>
        <w:separator/>
      </w:r>
    </w:p>
  </w:endnote>
  <w:endnote w:type="continuationSeparator" w:id="0">
    <w:p w:rsidR="00DE2381" w:rsidRDefault="00DE238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81" w:rsidRDefault="00DE2381" w:rsidP="00E71FC3">
      <w:pPr>
        <w:spacing w:after="0" w:line="240" w:lineRule="auto"/>
      </w:pPr>
      <w:r>
        <w:separator/>
      </w:r>
    </w:p>
  </w:footnote>
  <w:footnote w:type="continuationSeparator" w:id="0">
    <w:p w:rsidR="00DE2381" w:rsidRDefault="00DE238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81"/>
    <w:rsid w:val="00AB52E8"/>
    <w:rsid w:val="00B16D3F"/>
    <w:rsid w:val="00DE238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3B45"/>
  <w15:chartTrackingRefBased/>
  <w15:docId w15:val="{18B850C9-045C-4347-8C75-6AD60A96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2016-05-19T21:09:00Z</dcterms:created>
  <dcterms:modified xsi:type="dcterms:W3CDTF">2016-05-19T21:09:00Z</dcterms:modified>
</cp:coreProperties>
</file>