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3EC2" w14:textId="77777777" w:rsidR="00CB2708" w:rsidRDefault="00CB2708" w:rsidP="00CB2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JUDDE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CBD7D55" w14:textId="77777777" w:rsidR="00CB2708" w:rsidRDefault="00CB2708" w:rsidP="00CB2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Coventry. Sawyer.</w:t>
      </w:r>
    </w:p>
    <w:p w14:paraId="7C7DEC3C" w14:textId="77777777" w:rsidR="00CB2708" w:rsidRDefault="00CB2708" w:rsidP="00CB2708">
      <w:pPr>
        <w:rPr>
          <w:rFonts w:ascii="Times New Roman" w:hAnsi="Times New Roman" w:cs="Times New Roman"/>
        </w:rPr>
      </w:pPr>
    </w:p>
    <w:p w14:paraId="05DCA925" w14:textId="77777777" w:rsidR="00CB2708" w:rsidRDefault="00CB2708" w:rsidP="00CB2708">
      <w:pPr>
        <w:rPr>
          <w:rFonts w:ascii="Times New Roman" w:hAnsi="Times New Roman" w:cs="Times New Roman"/>
        </w:rPr>
      </w:pPr>
    </w:p>
    <w:p w14:paraId="7D51A0EB" w14:textId="77777777" w:rsidR="00CB2708" w:rsidRDefault="00CB2708" w:rsidP="00CB2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Wylgrese</w:t>
      </w:r>
      <w:proofErr w:type="spellEnd"/>
      <w:r>
        <w:rPr>
          <w:rFonts w:ascii="Times New Roman" w:hAnsi="Times New Roman" w:cs="Times New Roman"/>
        </w:rPr>
        <w:t xml:space="preserve"> of Coventry, draper(q.v.), brought a plaint of debt against </w:t>
      </w:r>
    </w:p>
    <w:p w14:paraId="3F974537" w14:textId="77777777" w:rsidR="00CB2708" w:rsidRDefault="00CB2708" w:rsidP="00CB2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him, Robert </w:t>
      </w:r>
      <w:proofErr w:type="spellStart"/>
      <w:r>
        <w:rPr>
          <w:rFonts w:ascii="Times New Roman" w:hAnsi="Times New Roman" w:cs="Times New Roman"/>
        </w:rPr>
        <w:t>Atkynson</w:t>
      </w:r>
      <w:proofErr w:type="spellEnd"/>
      <w:r>
        <w:rPr>
          <w:rFonts w:ascii="Times New Roman" w:hAnsi="Times New Roman" w:cs="Times New Roman"/>
        </w:rPr>
        <w:t xml:space="preserve"> of York(q.v.), William </w:t>
      </w:r>
      <w:proofErr w:type="spellStart"/>
      <w:r>
        <w:rPr>
          <w:rFonts w:ascii="Times New Roman" w:hAnsi="Times New Roman" w:cs="Times New Roman"/>
        </w:rPr>
        <w:t>Byrde</w:t>
      </w:r>
      <w:proofErr w:type="spellEnd"/>
      <w:r>
        <w:rPr>
          <w:rFonts w:ascii="Times New Roman" w:hAnsi="Times New Roman" w:cs="Times New Roman"/>
        </w:rPr>
        <w:t xml:space="preserve"> of Coventry(q.v.) and </w:t>
      </w:r>
    </w:p>
    <w:p w14:paraId="294733E9" w14:textId="77777777" w:rsidR="00CB2708" w:rsidRDefault="00CB2708" w:rsidP="00CB2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Edmund </w:t>
      </w:r>
      <w:proofErr w:type="spellStart"/>
      <w:r>
        <w:rPr>
          <w:rFonts w:ascii="Times New Roman" w:hAnsi="Times New Roman" w:cs="Times New Roman"/>
        </w:rPr>
        <w:t>Beveley</w:t>
      </w:r>
      <w:proofErr w:type="spellEnd"/>
      <w:r>
        <w:rPr>
          <w:rFonts w:ascii="Times New Roman" w:hAnsi="Times New Roman" w:cs="Times New Roman"/>
        </w:rPr>
        <w:t xml:space="preserve"> of Newcastle upon Tyne(q.v.).</w:t>
      </w:r>
    </w:p>
    <w:p w14:paraId="2B9F3ED2" w14:textId="77777777" w:rsidR="00CB2708" w:rsidRDefault="00CB2708" w:rsidP="00CB2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739DB94" w14:textId="77777777" w:rsidR="00CB2708" w:rsidRDefault="00CB2708" w:rsidP="00CB2708">
      <w:pPr>
        <w:rPr>
          <w:rFonts w:ascii="Times New Roman" w:hAnsi="Times New Roman" w:cs="Times New Roman"/>
        </w:rPr>
      </w:pPr>
    </w:p>
    <w:p w14:paraId="21A975B7" w14:textId="77777777" w:rsidR="00CB2708" w:rsidRDefault="00CB2708" w:rsidP="00CB2708">
      <w:pPr>
        <w:rPr>
          <w:rFonts w:ascii="Times New Roman" w:hAnsi="Times New Roman" w:cs="Times New Roman"/>
        </w:rPr>
      </w:pPr>
    </w:p>
    <w:p w14:paraId="7D15A2C0" w14:textId="77777777" w:rsidR="00CB2708" w:rsidRDefault="00CB2708" w:rsidP="00CB2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May 2019</w:t>
      </w:r>
    </w:p>
    <w:p w14:paraId="2A107C83" w14:textId="77777777" w:rsidR="006B2F86" w:rsidRPr="00E71FC3" w:rsidRDefault="00CB270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FE978" w14:textId="77777777" w:rsidR="00CB2708" w:rsidRDefault="00CB2708" w:rsidP="00E71FC3">
      <w:r>
        <w:separator/>
      </w:r>
    </w:p>
  </w:endnote>
  <w:endnote w:type="continuationSeparator" w:id="0">
    <w:p w14:paraId="13B1C600" w14:textId="77777777" w:rsidR="00CB2708" w:rsidRDefault="00CB270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6EC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5894D" w14:textId="77777777" w:rsidR="00CB2708" w:rsidRDefault="00CB2708" w:rsidP="00E71FC3">
      <w:r>
        <w:separator/>
      </w:r>
    </w:p>
  </w:footnote>
  <w:footnote w:type="continuationSeparator" w:id="0">
    <w:p w14:paraId="069A6F83" w14:textId="77777777" w:rsidR="00CB2708" w:rsidRDefault="00CB270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08"/>
    <w:rsid w:val="001A7C09"/>
    <w:rsid w:val="00577BD5"/>
    <w:rsid w:val="00656CBA"/>
    <w:rsid w:val="006A1F77"/>
    <w:rsid w:val="00733BE7"/>
    <w:rsid w:val="00AB52E8"/>
    <w:rsid w:val="00B16D3F"/>
    <w:rsid w:val="00BB41AC"/>
    <w:rsid w:val="00CB270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BFCB"/>
  <w15:chartTrackingRefBased/>
  <w15:docId w15:val="{4B439A4F-3340-4551-B0BA-603CE0CD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70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2019-05-29T17:16:00Z</dcterms:created>
  <dcterms:modified xsi:type="dcterms:W3CDTF">2019-05-29T17:16:00Z</dcterms:modified>
</cp:coreProperties>
</file>