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6C32" w14:textId="77777777" w:rsidR="00D74838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JUDDE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2E46A756" w14:textId="77777777" w:rsidR="00D74838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E5ABE" w14:textId="77777777" w:rsidR="00D74838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C1652" w14:textId="77777777" w:rsidR="00D74838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Mar.1401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the taxes of</w:t>
      </w:r>
    </w:p>
    <w:p w14:paraId="2B3125D3" w14:textId="77777777" w:rsidR="00D74838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tenth and the fifteenth granted at the last Parliament, in Kent.</w:t>
      </w:r>
    </w:p>
    <w:p w14:paraId="1784E7EC" w14:textId="77777777" w:rsidR="00D74838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p.113)</w:t>
      </w:r>
    </w:p>
    <w:p w14:paraId="60C1FB29" w14:textId="77777777" w:rsidR="00D74838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D371A" w14:textId="77777777" w:rsidR="00D74838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C7A6CE" w14:textId="77777777" w:rsidR="00D74838" w:rsidRPr="00680D2B" w:rsidRDefault="00D74838" w:rsidP="00D748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May 2021</w:t>
      </w:r>
    </w:p>
    <w:p w14:paraId="60724305" w14:textId="0156F5D2" w:rsidR="00BA00AB" w:rsidRPr="00D74838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74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2C00" w14:textId="77777777" w:rsidR="00D74838" w:rsidRDefault="00D74838" w:rsidP="009139A6">
      <w:r>
        <w:separator/>
      </w:r>
    </w:p>
  </w:endnote>
  <w:endnote w:type="continuationSeparator" w:id="0">
    <w:p w14:paraId="7E596ECD" w14:textId="77777777" w:rsidR="00D74838" w:rsidRDefault="00D7483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9AD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04C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BE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032A" w14:textId="77777777" w:rsidR="00D74838" w:rsidRDefault="00D74838" w:rsidP="009139A6">
      <w:r>
        <w:separator/>
      </w:r>
    </w:p>
  </w:footnote>
  <w:footnote w:type="continuationSeparator" w:id="0">
    <w:p w14:paraId="4FCEB3C6" w14:textId="77777777" w:rsidR="00D74838" w:rsidRDefault="00D7483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963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C22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15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8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74838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0B48"/>
  <w15:chartTrackingRefBased/>
  <w15:docId w15:val="{DABBE8CA-26F9-4ECA-BCE5-5358C811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2021-05-02T11:16:00Z</dcterms:created>
  <dcterms:modified xsi:type="dcterms:W3CDTF">2021-05-02T11:17:00Z</dcterms:modified>
</cp:coreProperties>
</file>