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FA96" w14:textId="191E26ED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JUDDE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="00217C33">
        <w:rPr>
          <w:rFonts w:ascii="Times New Roman" w:hAnsi="Times New Roman" w:cs="Times New Roman"/>
        </w:rPr>
        <w:t>d.ca.1483</w:t>
      </w:r>
      <w:r>
        <w:rPr>
          <w:rFonts w:ascii="Times New Roman" w:hAnsi="Times New Roman" w:cs="Times New Roman"/>
        </w:rPr>
        <w:t>)</w:t>
      </w:r>
    </w:p>
    <w:p w14:paraId="0A4D042B" w14:textId="77777777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Merchant stapler.</w:t>
      </w:r>
    </w:p>
    <w:p w14:paraId="47A59786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36B2C878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03C186CE" w14:textId="78E0E631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</w:t>
      </w:r>
      <w:r w:rsidR="00217C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He died in or before this time.</w:t>
      </w:r>
    </w:p>
    <w:p w14:paraId="325D2CD5" w14:textId="77777777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8367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B8DB05C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45B3901D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14AC8872" w14:textId="77777777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Executor:   John </w:t>
      </w:r>
      <w:proofErr w:type="spellStart"/>
      <w:r>
        <w:rPr>
          <w:rFonts w:ascii="Times New Roman" w:hAnsi="Times New Roman" w:cs="Times New Roman"/>
        </w:rPr>
        <w:t>Minsterchambre</w:t>
      </w:r>
      <w:proofErr w:type="spellEnd"/>
      <w:r>
        <w:rPr>
          <w:rFonts w:ascii="Times New Roman" w:hAnsi="Times New Roman" w:cs="Times New Roman"/>
        </w:rPr>
        <w:t>(q.v.).   (ibid.)</w:t>
      </w:r>
    </w:p>
    <w:p w14:paraId="39FB4412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776F4B64" w14:textId="77777777" w:rsidR="001D09C8" w:rsidRDefault="001D09C8" w:rsidP="001D09C8">
      <w:pPr>
        <w:rPr>
          <w:rFonts w:ascii="Times New Roman" w:hAnsi="Times New Roman" w:cs="Times New Roman"/>
        </w:rPr>
      </w:pPr>
    </w:p>
    <w:p w14:paraId="03AC27E7" w14:textId="66EBDD02" w:rsidR="001D09C8" w:rsidRDefault="001D09C8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March 2018</w:t>
      </w:r>
    </w:p>
    <w:p w14:paraId="018A95A2" w14:textId="07CF5A8D" w:rsidR="00217C33" w:rsidRDefault="00217C33" w:rsidP="001D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April 2021</w:t>
      </w:r>
    </w:p>
    <w:p w14:paraId="7E838408" w14:textId="77777777" w:rsidR="006B2F86" w:rsidRPr="00E71FC3" w:rsidRDefault="00217C3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AB2B6" w14:textId="77777777" w:rsidR="001D09C8" w:rsidRDefault="001D09C8" w:rsidP="00E71FC3">
      <w:r>
        <w:separator/>
      </w:r>
    </w:p>
  </w:endnote>
  <w:endnote w:type="continuationSeparator" w:id="0">
    <w:p w14:paraId="1C741341" w14:textId="77777777" w:rsidR="001D09C8" w:rsidRDefault="001D09C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084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332D" w14:textId="77777777" w:rsidR="001D09C8" w:rsidRDefault="001D09C8" w:rsidP="00E71FC3">
      <w:r>
        <w:separator/>
      </w:r>
    </w:p>
  </w:footnote>
  <w:footnote w:type="continuationSeparator" w:id="0">
    <w:p w14:paraId="1B948642" w14:textId="77777777" w:rsidR="001D09C8" w:rsidRDefault="001D09C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8"/>
    <w:rsid w:val="001A7C09"/>
    <w:rsid w:val="001D09C8"/>
    <w:rsid w:val="00217C3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2D06"/>
  <w15:chartTrackingRefBased/>
  <w15:docId w15:val="{8E148C1D-8D8F-482F-A3CE-A89D9288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C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D0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2018-03-04T19:35:00Z</dcterms:created>
  <dcterms:modified xsi:type="dcterms:W3CDTF">2021-04-14T08:46:00Z</dcterms:modified>
</cp:coreProperties>
</file>