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AB8B" w14:textId="03AD0F39" w:rsidR="006B2F86" w:rsidRDefault="002272D1" w:rsidP="00E71FC3">
      <w:pPr>
        <w:pStyle w:val="NoSpacing"/>
      </w:pPr>
      <w:r>
        <w:rPr>
          <w:u w:val="single"/>
        </w:rPr>
        <w:t>Thomas JUDSON</w:t>
      </w:r>
      <w:r>
        <w:t xml:space="preserve">        (d.1484-90)</w:t>
      </w:r>
    </w:p>
    <w:p w14:paraId="212DB442" w14:textId="038CD73A" w:rsidR="002272D1" w:rsidRDefault="002272D1" w:rsidP="00E71FC3">
      <w:pPr>
        <w:pStyle w:val="NoSpacing"/>
      </w:pPr>
      <w:r>
        <w:t>of York. Mustard maker.</w:t>
      </w:r>
    </w:p>
    <w:p w14:paraId="4D297DAD" w14:textId="4BC729C2" w:rsidR="002272D1" w:rsidRDefault="002272D1" w:rsidP="00E71FC3">
      <w:pPr>
        <w:pStyle w:val="NoSpacing"/>
      </w:pPr>
    </w:p>
    <w:p w14:paraId="3299D2D1" w14:textId="52395F83" w:rsidR="002272D1" w:rsidRDefault="002272D1" w:rsidP="00E71FC3">
      <w:pPr>
        <w:pStyle w:val="NoSpacing"/>
      </w:pPr>
    </w:p>
    <w:p w14:paraId="7E11F848" w14:textId="419C7786" w:rsidR="002272D1" w:rsidRDefault="002272D1" w:rsidP="00E71FC3">
      <w:pPr>
        <w:pStyle w:val="NoSpacing"/>
      </w:pPr>
      <w:r>
        <w:t>18 Mar.1485</w:t>
      </w:r>
      <w:r>
        <w:tab/>
        <w:t>He made his Will.   (W.Y.R. p.95)</w:t>
      </w:r>
    </w:p>
    <w:p w14:paraId="1D760939" w14:textId="77777777" w:rsidR="009047AD" w:rsidRDefault="009047AD" w:rsidP="009047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He left 12d to the Gild of Corpus Christi.</w:t>
      </w:r>
    </w:p>
    <w:p w14:paraId="0387721B" w14:textId="77777777" w:rsidR="009047AD" w:rsidRDefault="009047AD" w:rsidP="009047AD">
      <w:pPr>
        <w:ind w:left="1440"/>
      </w:pPr>
      <w:r>
        <w:t>(</w:t>
      </w:r>
      <w:hyperlink r:id="rId7" w:history="1">
        <w:r w:rsidRPr="00D04CAC">
          <w:rPr>
            <w:rStyle w:val="Hyperlink"/>
          </w:rPr>
          <w:t>www.york.ac.uk/inst/cms/resources/crouch/York</w:t>
        </w:r>
      </w:hyperlink>
      <w:r>
        <w:t>)</w:t>
      </w:r>
    </w:p>
    <w:p w14:paraId="293B1C14" w14:textId="09224D04" w:rsidR="002272D1" w:rsidRDefault="002272D1" w:rsidP="009047AD">
      <w:r>
        <w:t>13 Sep.1490</w:t>
      </w:r>
      <w:r>
        <w:tab/>
        <w:t xml:space="preserve">Probate of his Will.   </w:t>
      </w:r>
      <w:r w:rsidR="009047AD">
        <w:t>(W.Y.R. p.95)</w:t>
      </w:r>
    </w:p>
    <w:p w14:paraId="5BB0ECC0" w14:textId="77777777" w:rsidR="002272D1" w:rsidRDefault="002272D1" w:rsidP="002272D1">
      <w:pPr>
        <w:pStyle w:val="NoSpacing"/>
      </w:pPr>
    </w:p>
    <w:p w14:paraId="2D777883" w14:textId="77777777" w:rsidR="002272D1" w:rsidRDefault="002272D1" w:rsidP="002272D1">
      <w:pPr>
        <w:pStyle w:val="NoSpacing"/>
      </w:pPr>
    </w:p>
    <w:p w14:paraId="2AA2155D" w14:textId="5B570F9B" w:rsidR="002272D1" w:rsidRDefault="002272D1" w:rsidP="002272D1">
      <w:pPr>
        <w:pStyle w:val="NoSpacing"/>
      </w:pPr>
      <w:r>
        <w:t>5 February 2019</w:t>
      </w:r>
    </w:p>
    <w:p w14:paraId="5CA3EFA5" w14:textId="10455E66" w:rsidR="009047AD" w:rsidRPr="002272D1" w:rsidRDefault="009047AD" w:rsidP="002272D1">
      <w:pPr>
        <w:pStyle w:val="NoSpacing"/>
      </w:pPr>
      <w:r>
        <w:t>14 May 2023</w:t>
      </w:r>
    </w:p>
    <w:sectPr w:rsidR="009047AD" w:rsidRPr="002272D1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3459" w14:textId="77777777" w:rsidR="002272D1" w:rsidRDefault="002272D1" w:rsidP="00E71FC3">
      <w:pPr>
        <w:spacing w:after="0" w:line="240" w:lineRule="auto"/>
      </w:pPr>
      <w:r>
        <w:separator/>
      </w:r>
    </w:p>
  </w:endnote>
  <w:endnote w:type="continuationSeparator" w:id="0">
    <w:p w14:paraId="11DA3980" w14:textId="77777777" w:rsidR="002272D1" w:rsidRDefault="002272D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AB9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997B" w14:textId="77777777" w:rsidR="002272D1" w:rsidRDefault="002272D1" w:rsidP="00E71FC3">
      <w:pPr>
        <w:spacing w:after="0" w:line="240" w:lineRule="auto"/>
      </w:pPr>
      <w:r>
        <w:separator/>
      </w:r>
    </w:p>
  </w:footnote>
  <w:footnote w:type="continuationSeparator" w:id="0">
    <w:p w14:paraId="4B170735" w14:textId="77777777" w:rsidR="002272D1" w:rsidRDefault="002272D1" w:rsidP="00E71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73926"/>
    <w:multiLevelType w:val="hybridMultilevel"/>
    <w:tmpl w:val="B19EA674"/>
    <w:lvl w:ilvl="0" w:tplc="7EAAE158">
      <w:start w:val="148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9832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D1"/>
    <w:rsid w:val="001A7C09"/>
    <w:rsid w:val="002272D1"/>
    <w:rsid w:val="00577BD5"/>
    <w:rsid w:val="00656CBA"/>
    <w:rsid w:val="006A1F77"/>
    <w:rsid w:val="00733BE7"/>
    <w:rsid w:val="009047A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4F78"/>
  <w15:chartTrackingRefBased/>
  <w15:docId w15:val="{2F62E2F7-FBB7-4746-96B8-42E3B8F6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904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ork.ac.uk/inst/cms/resources/crouch/Y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2019-02-05T22:01:00Z</dcterms:created>
  <dcterms:modified xsi:type="dcterms:W3CDTF">2023-05-14T09:45:00Z</dcterms:modified>
</cp:coreProperties>
</file>