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42" w:rsidRDefault="00650042" w:rsidP="00650042">
      <w:pPr>
        <w:pStyle w:val="NoSpacing"/>
      </w:pPr>
      <w:r>
        <w:rPr>
          <w:u w:val="single"/>
        </w:rPr>
        <w:t>Walter JUDY</w:t>
      </w:r>
      <w:r>
        <w:t xml:space="preserve">        (fl.1500)</w:t>
      </w:r>
    </w:p>
    <w:p w:rsidR="00650042" w:rsidRDefault="00650042" w:rsidP="00650042">
      <w:pPr>
        <w:pStyle w:val="NoSpacing"/>
      </w:pPr>
      <w:proofErr w:type="gramStart"/>
      <w:r>
        <w:t>of</w:t>
      </w:r>
      <w:proofErr w:type="gramEnd"/>
      <w:r>
        <w:t xml:space="preserve"> Walsham le Willows, Suffolk.</w:t>
      </w:r>
    </w:p>
    <w:p w:rsidR="00650042" w:rsidRDefault="00650042" w:rsidP="00650042">
      <w:pPr>
        <w:pStyle w:val="NoSpacing"/>
      </w:pPr>
    </w:p>
    <w:p w:rsidR="00650042" w:rsidRDefault="00650042" w:rsidP="00650042">
      <w:pPr>
        <w:pStyle w:val="NoSpacing"/>
      </w:pPr>
    </w:p>
    <w:p w:rsidR="00650042" w:rsidRDefault="00650042" w:rsidP="00650042">
      <w:pPr>
        <w:pStyle w:val="NoSpacing"/>
      </w:pPr>
      <w:r>
        <w:tab/>
        <w:t>1500</w:t>
      </w:r>
      <w:r>
        <w:tab/>
        <w:t>He made his Will.</w:t>
      </w:r>
    </w:p>
    <w:p w:rsidR="00650042" w:rsidRDefault="00650042" w:rsidP="0065004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200)</w:t>
      </w:r>
    </w:p>
    <w:p w:rsidR="00650042" w:rsidRDefault="00650042" w:rsidP="00650042">
      <w:pPr>
        <w:pStyle w:val="NoSpacing"/>
      </w:pPr>
    </w:p>
    <w:p w:rsidR="00650042" w:rsidRDefault="00650042" w:rsidP="00650042">
      <w:pPr>
        <w:pStyle w:val="NoSpacing"/>
      </w:pPr>
    </w:p>
    <w:p w:rsidR="00650042" w:rsidRDefault="00650042" w:rsidP="00650042">
      <w:pPr>
        <w:pStyle w:val="NoSpacing"/>
      </w:pPr>
      <w:r>
        <w:t>5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42" w:rsidRDefault="00650042" w:rsidP="00920DE3">
      <w:pPr>
        <w:spacing w:after="0" w:line="240" w:lineRule="auto"/>
      </w:pPr>
      <w:r>
        <w:separator/>
      </w:r>
    </w:p>
  </w:endnote>
  <w:endnote w:type="continuationSeparator" w:id="0">
    <w:p w:rsidR="00650042" w:rsidRDefault="0065004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42" w:rsidRDefault="00650042" w:rsidP="00920DE3">
      <w:pPr>
        <w:spacing w:after="0" w:line="240" w:lineRule="auto"/>
      </w:pPr>
      <w:r>
        <w:separator/>
      </w:r>
    </w:p>
  </w:footnote>
  <w:footnote w:type="continuationSeparator" w:id="0">
    <w:p w:rsidR="00650042" w:rsidRDefault="0065004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42"/>
    <w:rsid w:val="00120749"/>
    <w:rsid w:val="00624CAE"/>
    <w:rsid w:val="0065004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50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50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2015-01-13T21:52:00Z</dcterms:created>
  <dcterms:modified xsi:type="dcterms:W3CDTF">2015-01-13T21:52:00Z</dcterms:modified>
</cp:coreProperties>
</file>