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D3" w:rsidRDefault="00EF45D3" w:rsidP="00EF4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:rsidR="00EF45D3" w:rsidRDefault="00EF45D3" w:rsidP="00EF4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Launceston Priory, Cornwall.</w:t>
      </w:r>
      <w:bookmarkStart w:id="0" w:name="_GoBack"/>
      <w:bookmarkEnd w:id="0"/>
    </w:p>
    <w:p w:rsidR="00EF45D3" w:rsidRDefault="00EF45D3" w:rsidP="00EF4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45D3" w:rsidRDefault="00EF45D3" w:rsidP="00EF4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45D3" w:rsidRDefault="00EF45D3" w:rsidP="00EF45D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</w:rPr>
        <w:t>priest</w:t>
      </w:r>
      <w:r>
        <w:rPr>
          <w:rFonts w:ascii="Times New Roman" w:hAnsi="Times New Roman" w:cs="Times New Roman"/>
          <w:sz w:val="24"/>
          <w:szCs w:val="24"/>
        </w:rPr>
        <w:t xml:space="preserve"> by Edmund Lacy, Bishop of Exeter(q.v.),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St.John’s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Hospital, Exeter.</w:t>
      </w:r>
    </w:p>
    <w:p w:rsidR="00EF45D3" w:rsidRDefault="00EF45D3" w:rsidP="00EF4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(Register of Edmund Lacy, Bishop of Exeter 1420-55 p.75)</w:t>
      </w:r>
    </w:p>
    <w:p w:rsidR="00EF45D3" w:rsidRDefault="00EF45D3" w:rsidP="00EF4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45D3" w:rsidRDefault="00EF45D3" w:rsidP="00EF4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F45D3" w:rsidRDefault="00EF45D3" w:rsidP="00EF4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January 2016</w:t>
      </w:r>
    </w:p>
    <w:sectPr w:rsidR="00DD5B8A" w:rsidRPr="00EF4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D3" w:rsidRDefault="00EF45D3" w:rsidP="00564E3C">
      <w:pPr>
        <w:spacing w:after="0" w:line="240" w:lineRule="auto"/>
      </w:pPr>
      <w:r>
        <w:separator/>
      </w:r>
    </w:p>
  </w:endnote>
  <w:endnote w:type="continuationSeparator" w:id="0">
    <w:p w:rsidR="00EF45D3" w:rsidRDefault="00EF45D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F45D3">
      <w:rPr>
        <w:rFonts w:ascii="Times New Roman" w:hAnsi="Times New Roman" w:cs="Times New Roman"/>
        <w:noProof/>
        <w:sz w:val="24"/>
        <w:szCs w:val="24"/>
      </w:rPr>
      <w:t>28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D3" w:rsidRDefault="00EF45D3" w:rsidP="00564E3C">
      <w:pPr>
        <w:spacing w:after="0" w:line="240" w:lineRule="auto"/>
      </w:pPr>
      <w:r>
        <w:separator/>
      </w:r>
    </w:p>
  </w:footnote>
  <w:footnote w:type="continuationSeparator" w:id="0">
    <w:p w:rsidR="00EF45D3" w:rsidRDefault="00EF45D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D3"/>
    <w:rsid w:val="00372DC6"/>
    <w:rsid w:val="00564E3C"/>
    <w:rsid w:val="0064591D"/>
    <w:rsid w:val="00DD5B8A"/>
    <w:rsid w:val="00EB41B8"/>
    <w:rsid w:val="00EF45D3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7696"/>
  <w15:chartTrackingRefBased/>
  <w15:docId w15:val="{8485FFDA-CB8A-47BD-B8B6-6C4E7795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2016-01-28T20:53:00Z</dcterms:created>
  <dcterms:modified xsi:type="dcterms:W3CDTF">2016-01-28T20:54:00Z</dcterms:modified>
</cp:coreProperties>
</file>