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3B" w:rsidRDefault="005F3A3B" w:rsidP="005F3A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JUELL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5F3A3B" w:rsidRDefault="005F3A3B" w:rsidP="005F3A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3A3B" w:rsidRDefault="005F3A3B" w:rsidP="005F3A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3A3B" w:rsidRDefault="005F3A3B" w:rsidP="005F3A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Aug.1433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Goucester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lands</w:t>
      </w:r>
    </w:p>
    <w:p w:rsidR="005F3A3B" w:rsidRDefault="005F3A3B" w:rsidP="005F3A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Richard More of Picket.</w:t>
      </w:r>
    </w:p>
    <w:p w:rsidR="005F3A3B" w:rsidRDefault="005F3A3B" w:rsidP="005F3A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24-38)</w:t>
      </w:r>
    </w:p>
    <w:p w:rsidR="005F3A3B" w:rsidRDefault="005F3A3B" w:rsidP="005F3A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3A3B" w:rsidRDefault="005F3A3B" w:rsidP="005F3A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5F3A3B" w:rsidRDefault="005F3A3B" w:rsidP="005F3A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March 2016</w:t>
      </w:r>
      <w:bookmarkStart w:id="0" w:name="_GoBack"/>
      <w:bookmarkEnd w:id="0"/>
    </w:p>
    <w:sectPr w:rsidR="006B2F86" w:rsidRPr="005F3A3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3B" w:rsidRDefault="005F3A3B" w:rsidP="00E71FC3">
      <w:pPr>
        <w:spacing w:after="0" w:line="240" w:lineRule="auto"/>
      </w:pPr>
      <w:r>
        <w:separator/>
      </w:r>
    </w:p>
  </w:endnote>
  <w:endnote w:type="continuationSeparator" w:id="0">
    <w:p w:rsidR="005F3A3B" w:rsidRDefault="005F3A3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3B" w:rsidRDefault="005F3A3B" w:rsidP="00E71FC3">
      <w:pPr>
        <w:spacing w:after="0" w:line="240" w:lineRule="auto"/>
      </w:pPr>
      <w:r>
        <w:separator/>
      </w:r>
    </w:p>
  </w:footnote>
  <w:footnote w:type="continuationSeparator" w:id="0">
    <w:p w:rsidR="005F3A3B" w:rsidRDefault="005F3A3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3B"/>
    <w:rsid w:val="005F3A3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28EF"/>
  <w15:chartTrackingRefBased/>
  <w15:docId w15:val="{8DF6EBFB-0B4E-4073-81AA-231B9DC6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2016-03-05T21:09:00Z</dcterms:created>
  <dcterms:modified xsi:type="dcterms:W3CDTF">2016-03-05T21:10:00Z</dcterms:modified>
</cp:coreProperties>
</file>