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06A0" w14:textId="77777777" w:rsidR="00F72CAD" w:rsidRDefault="00F72CAD" w:rsidP="00F72CA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 xml:space="preserve">John JUGGES (? </w:t>
      </w:r>
      <w:proofErr w:type="gramStart"/>
      <w:r>
        <w:rPr>
          <w:rFonts w:cs="Times New Roman"/>
          <w:szCs w:val="24"/>
          <w:u w:val="single"/>
        </w:rPr>
        <w:t>INGGES)</w:t>
      </w:r>
      <w:r>
        <w:rPr>
          <w:rFonts w:cs="Times New Roman"/>
          <w:szCs w:val="24"/>
        </w:rPr>
        <w:t xml:space="preserve">   </w:t>
      </w:r>
      <w:proofErr w:type="gramEnd"/>
      <w:r>
        <w:rPr>
          <w:rFonts w:cs="Times New Roman"/>
          <w:szCs w:val="24"/>
        </w:rPr>
        <w:t xml:space="preserve">   (fl.1432)</w:t>
      </w:r>
    </w:p>
    <w:p w14:paraId="3DA3FD9F" w14:textId="77777777" w:rsidR="00F72CAD" w:rsidRDefault="00F72CAD" w:rsidP="00F72CA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Little Dalby, Leicestershire. Husbandman.</w:t>
      </w:r>
    </w:p>
    <w:p w14:paraId="5745855E" w14:textId="77777777" w:rsidR="00F72CAD" w:rsidRDefault="00F72CAD" w:rsidP="00F72CAD">
      <w:pPr>
        <w:pStyle w:val="NoSpacing"/>
        <w:rPr>
          <w:rFonts w:cs="Times New Roman"/>
          <w:szCs w:val="24"/>
        </w:rPr>
      </w:pPr>
    </w:p>
    <w:p w14:paraId="211A415D" w14:textId="77777777" w:rsidR="00F72CAD" w:rsidRDefault="00F72CAD" w:rsidP="00F72CAD">
      <w:pPr>
        <w:pStyle w:val="NoSpacing"/>
        <w:rPr>
          <w:rFonts w:cs="Times New Roman"/>
          <w:szCs w:val="24"/>
        </w:rPr>
      </w:pPr>
    </w:p>
    <w:p w14:paraId="074A5AF0" w14:textId="77777777" w:rsidR="00F72CAD" w:rsidRDefault="00F72CAD" w:rsidP="00F72CA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1432</w:t>
      </w:r>
      <w:r>
        <w:rPr>
          <w:rFonts w:cs="Times New Roman"/>
          <w:szCs w:val="24"/>
        </w:rPr>
        <w:tab/>
        <w:t xml:space="preserve">Thomas </w:t>
      </w:r>
      <w:proofErr w:type="spellStart"/>
      <w:r>
        <w:rPr>
          <w:rFonts w:cs="Times New Roman"/>
          <w:szCs w:val="24"/>
        </w:rPr>
        <w:t>Donesson</w:t>
      </w:r>
      <w:proofErr w:type="spellEnd"/>
      <w:r>
        <w:rPr>
          <w:rFonts w:cs="Times New Roman"/>
          <w:szCs w:val="24"/>
        </w:rPr>
        <w:t xml:space="preserve">(q.v.) brought a plaint of debt against him, </w:t>
      </w:r>
      <w:proofErr w:type="gramStart"/>
      <w:r>
        <w:rPr>
          <w:rFonts w:cs="Times New Roman"/>
          <w:szCs w:val="24"/>
        </w:rPr>
        <w:t>William</w:t>
      </w:r>
      <w:proofErr w:type="gramEnd"/>
      <w:r>
        <w:rPr>
          <w:rFonts w:cs="Times New Roman"/>
          <w:szCs w:val="24"/>
        </w:rPr>
        <w:t xml:space="preserve"> </w:t>
      </w:r>
    </w:p>
    <w:p w14:paraId="4A8F6DF9" w14:textId="77777777" w:rsidR="00F72CAD" w:rsidRDefault="00F72CAD" w:rsidP="00F72CA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Elkesley of Leicester(q.v.) and Roger </w:t>
      </w:r>
      <w:proofErr w:type="spellStart"/>
      <w:r>
        <w:rPr>
          <w:rFonts w:cs="Times New Roman"/>
          <w:szCs w:val="24"/>
        </w:rPr>
        <w:t>Bladesmyth</w:t>
      </w:r>
      <w:proofErr w:type="spellEnd"/>
      <w:r>
        <w:rPr>
          <w:rFonts w:cs="Times New Roman"/>
          <w:szCs w:val="24"/>
        </w:rPr>
        <w:t xml:space="preserve"> of Leicester(q.v.).</w:t>
      </w:r>
    </w:p>
    <w:p w14:paraId="7B7AB98D" w14:textId="77777777" w:rsidR="00F72CAD" w:rsidRDefault="00F72CAD" w:rsidP="00F72CA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D935A9">
          <w:rPr>
            <w:rStyle w:val="Hyperlink"/>
            <w:rFonts w:cs="Times New Roman"/>
            <w:szCs w:val="24"/>
          </w:rPr>
          <w:t>https://waalt.uh.edu/index.php/CP40/685</w:t>
        </w:r>
      </w:hyperlink>
      <w:r>
        <w:rPr>
          <w:rFonts w:cs="Times New Roman"/>
          <w:szCs w:val="24"/>
        </w:rPr>
        <w:t xml:space="preserve"> )</w:t>
      </w:r>
    </w:p>
    <w:p w14:paraId="2E2D5D18" w14:textId="77777777" w:rsidR="00F72CAD" w:rsidRDefault="00F72CAD" w:rsidP="00F72CAD">
      <w:pPr>
        <w:pStyle w:val="NoSpacing"/>
        <w:rPr>
          <w:rFonts w:cs="Times New Roman"/>
          <w:szCs w:val="24"/>
        </w:rPr>
      </w:pPr>
    </w:p>
    <w:p w14:paraId="1D5939C3" w14:textId="77777777" w:rsidR="00F72CAD" w:rsidRDefault="00F72CAD" w:rsidP="00F72CAD">
      <w:pPr>
        <w:pStyle w:val="NoSpacing"/>
        <w:rPr>
          <w:rFonts w:cs="Times New Roman"/>
          <w:szCs w:val="24"/>
        </w:rPr>
      </w:pPr>
    </w:p>
    <w:p w14:paraId="0309B1BB" w14:textId="77777777" w:rsidR="00F72CAD" w:rsidRDefault="00F72CAD" w:rsidP="00F72CA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29 March 2023</w:t>
      </w:r>
    </w:p>
    <w:p w14:paraId="3EC90C5E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F8478" w14:textId="77777777" w:rsidR="00F72CAD" w:rsidRDefault="00F72CAD" w:rsidP="009139A6">
      <w:r>
        <w:separator/>
      </w:r>
    </w:p>
  </w:endnote>
  <w:endnote w:type="continuationSeparator" w:id="0">
    <w:p w14:paraId="2FC277E8" w14:textId="77777777" w:rsidR="00F72CAD" w:rsidRDefault="00F72CA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83E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B24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5DF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C4625" w14:textId="77777777" w:rsidR="00F72CAD" w:rsidRDefault="00F72CAD" w:rsidP="009139A6">
      <w:r>
        <w:separator/>
      </w:r>
    </w:p>
  </w:footnote>
  <w:footnote w:type="continuationSeparator" w:id="0">
    <w:p w14:paraId="15C4BC0D" w14:textId="77777777" w:rsidR="00F72CAD" w:rsidRDefault="00F72CA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024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7E2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929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AD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  <w:rsid w:val="00F7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8DEC5"/>
  <w15:chartTrackingRefBased/>
  <w15:docId w15:val="{88DA5625-211F-40BD-8ACC-E420AFB8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72C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8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2023-03-31T08:37:00Z</dcterms:created>
  <dcterms:modified xsi:type="dcterms:W3CDTF">2023-03-31T08:37:00Z</dcterms:modified>
</cp:coreProperties>
</file>