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313" w:rsidRDefault="007F2313" w:rsidP="007F23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JULE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fl.1424)</w:t>
      </w:r>
    </w:p>
    <w:p w:rsidR="007F2313" w:rsidRDefault="007F2313" w:rsidP="007F23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diocese of Exeter.</w:t>
      </w:r>
    </w:p>
    <w:p w:rsidR="007F2313" w:rsidRDefault="007F2313" w:rsidP="007F23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2313" w:rsidRDefault="007F2313" w:rsidP="007F23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2313" w:rsidRDefault="007F2313" w:rsidP="007F23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 Apr.1424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ordained to his first tonsure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Chudleigh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Parish Church by </w:t>
      </w:r>
    </w:p>
    <w:p w:rsidR="007F2313" w:rsidRDefault="007F2313" w:rsidP="007F23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Edmund Lacy, Bishop of Exeter(q.v.).</w:t>
      </w:r>
    </w:p>
    <w:p w:rsidR="007F2313" w:rsidRDefault="007F2313" w:rsidP="007F23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(“Register of Edmund Lacy, Bishop of Exeter 1420-55” vol.4 pp.87-8)</w:t>
      </w:r>
    </w:p>
    <w:p w:rsidR="007F2313" w:rsidRDefault="007F2313" w:rsidP="007F23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2313" w:rsidRDefault="007F2313" w:rsidP="007F23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7F2313" w:rsidRDefault="007F2313" w:rsidP="007F23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February 2016</w:t>
      </w:r>
      <w:bookmarkStart w:id="0" w:name="_GoBack"/>
      <w:bookmarkEnd w:id="0"/>
    </w:p>
    <w:sectPr w:rsidR="00DD5B8A" w:rsidRPr="007F23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313" w:rsidRDefault="007F2313" w:rsidP="00564E3C">
      <w:pPr>
        <w:spacing w:after="0" w:line="240" w:lineRule="auto"/>
      </w:pPr>
      <w:r>
        <w:separator/>
      </w:r>
    </w:p>
  </w:endnote>
  <w:endnote w:type="continuationSeparator" w:id="0">
    <w:p w:rsidR="007F2313" w:rsidRDefault="007F2313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7F2313">
      <w:rPr>
        <w:rFonts w:ascii="Times New Roman" w:hAnsi="Times New Roman" w:cs="Times New Roman"/>
        <w:noProof/>
        <w:sz w:val="24"/>
        <w:szCs w:val="24"/>
      </w:rPr>
      <w:t>22 February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313" w:rsidRDefault="007F2313" w:rsidP="00564E3C">
      <w:pPr>
        <w:spacing w:after="0" w:line="240" w:lineRule="auto"/>
      </w:pPr>
      <w:r>
        <w:separator/>
      </w:r>
    </w:p>
  </w:footnote>
  <w:footnote w:type="continuationSeparator" w:id="0">
    <w:p w:rsidR="007F2313" w:rsidRDefault="007F2313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313"/>
    <w:rsid w:val="00372DC6"/>
    <w:rsid w:val="00564E3C"/>
    <w:rsid w:val="0064591D"/>
    <w:rsid w:val="007F2313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C1511"/>
  <w15:chartTrackingRefBased/>
  <w15:docId w15:val="{168806AA-F186-4EE6-AC2F-AA9C0E79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2016-02-22T10:18:00Z</dcterms:created>
  <dcterms:modified xsi:type="dcterms:W3CDTF">2016-02-22T10:18:00Z</dcterms:modified>
</cp:coreProperties>
</file>