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04582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Florence JULIAN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fl.1440)</w:t>
      </w:r>
    </w:p>
    <w:p w:rsidR="00045821" w:rsidRDefault="0004582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Wickham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St.Paul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Essex.</w:t>
      </w:r>
    </w:p>
    <w:p w:rsidR="00045821" w:rsidRDefault="0004582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821" w:rsidRDefault="00045821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821" w:rsidRDefault="00045821" w:rsidP="000458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Aug.1440</w:t>
      </w:r>
      <w:r>
        <w:rPr>
          <w:rFonts w:ascii="Times New Roman" w:hAnsi="Times New Roman" w:cs="Times New Roman"/>
          <w:sz w:val="24"/>
          <w:szCs w:val="24"/>
        </w:rPr>
        <w:tab/>
        <w:t xml:space="preserve">Isabell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Bachbrook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Turnour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of Sudbury(q.v.) bequeathed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worst </w:t>
      </w:r>
    </w:p>
    <w:p w:rsidR="00045821" w:rsidRDefault="00045821" w:rsidP="000458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tabard and a russet cloak.  (“Sudbury Wills” pp.65-6)</w:t>
      </w:r>
    </w:p>
    <w:p w:rsidR="00045821" w:rsidRDefault="00045821" w:rsidP="000458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821" w:rsidRDefault="00045821" w:rsidP="000458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821" w:rsidRPr="00045821" w:rsidRDefault="00045821" w:rsidP="000458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December 2015</w:t>
      </w:r>
      <w:bookmarkStart w:id="0" w:name="_GoBack"/>
      <w:bookmarkEnd w:id="0"/>
    </w:p>
    <w:sectPr w:rsidR="00045821" w:rsidRPr="00045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21" w:rsidRDefault="00045821" w:rsidP="00564E3C">
      <w:pPr>
        <w:spacing w:after="0" w:line="240" w:lineRule="auto"/>
      </w:pPr>
      <w:r>
        <w:separator/>
      </w:r>
    </w:p>
  </w:endnote>
  <w:endnote w:type="continuationSeparator" w:id="0">
    <w:p w:rsidR="00045821" w:rsidRDefault="0004582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45821">
      <w:rPr>
        <w:rFonts w:ascii="Times New Roman" w:hAnsi="Times New Roman" w:cs="Times New Roman"/>
        <w:noProof/>
        <w:sz w:val="24"/>
        <w:szCs w:val="24"/>
      </w:rPr>
      <w:t>30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21" w:rsidRDefault="00045821" w:rsidP="00564E3C">
      <w:pPr>
        <w:spacing w:after="0" w:line="240" w:lineRule="auto"/>
      </w:pPr>
      <w:r>
        <w:separator/>
      </w:r>
    </w:p>
  </w:footnote>
  <w:footnote w:type="continuationSeparator" w:id="0">
    <w:p w:rsidR="00045821" w:rsidRDefault="0004582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1"/>
    <w:rsid w:val="00045821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3157"/>
  <w15:chartTrackingRefBased/>
  <w15:docId w15:val="{CD585F7D-0ED1-414A-8499-7FA1EFD4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2015-12-30T13:10:00Z</dcterms:created>
  <dcterms:modified xsi:type="dcterms:W3CDTF">2015-12-30T13:13:00Z</dcterms:modified>
</cp:coreProperties>
</file>