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B0BF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JULIAN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23964A82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57B51CC4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D663D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8269A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Westwode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London(q.v.) made a plaint of debt against Richard </w:t>
      </w:r>
    </w:p>
    <w:p w14:paraId="491D9FC3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Wodhull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cutler(q.v.).</w:t>
      </w:r>
    </w:p>
    <w:p w14:paraId="1086D010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7327EC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https://waalt.uh.edu/index.php/CP40/561:_A-J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EE8AF96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4C2B1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DD8CA" w14:textId="77777777" w:rsidR="001B058A" w:rsidRDefault="001B058A" w:rsidP="001B0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2022</w:t>
      </w:r>
    </w:p>
    <w:p w14:paraId="03219CF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E187" w14:textId="77777777" w:rsidR="001B058A" w:rsidRDefault="001B058A" w:rsidP="009139A6">
      <w:r>
        <w:separator/>
      </w:r>
    </w:p>
  </w:endnote>
  <w:endnote w:type="continuationSeparator" w:id="0">
    <w:p w14:paraId="394DB1A7" w14:textId="77777777" w:rsidR="001B058A" w:rsidRDefault="001B05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6E6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98C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62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9B22" w14:textId="77777777" w:rsidR="001B058A" w:rsidRDefault="001B058A" w:rsidP="009139A6">
      <w:r>
        <w:separator/>
      </w:r>
    </w:p>
  </w:footnote>
  <w:footnote w:type="continuationSeparator" w:id="0">
    <w:p w14:paraId="463EA052" w14:textId="77777777" w:rsidR="001B058A" w:rsidRDefault="001B05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D2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AD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CC2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8A"/>
    <w:rsid w:val="000666E0"/>
    <w:rsid w:val="001B058A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9E4B"/>
  <w15:chartTrackingRefBased/>
  <w15:docId w15:val="{EB59888F-053A-4FD6-B474-46A8B1B3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B0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61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2022-06-17T10:39:00Z</dcterms:created>
  <dcterms:modified xsi:type="dcterms:W3CDTF">2022-06-17T10:40:00Z</dcterms:modified>
</cp:coreProperties>
</file>