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AFDE" w14:textId="77777777" w:rsidR="00BB7BD0" w:rsidRPr="00690BA6" w:rsidRDefault="00BB7BD0" w:rsidP="00BB7BD0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Nicholas JULIAN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4D62A114" w14:textId="77777777" w:rsidR="00BB7BD0" w:rsidRDefault="00BB7BD0" w:rsidP="00BB7B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5BCA5667" w14:textId="77777777" w:rsidR="00BB7BD0" w:rsidRDefault="00BB7BD0" w:rsidP="00BB7B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619AF6" w14:textId="77777777" w:rsidR="00BB7BD0" w:rsidRDefault="00BB7BD0" w:rsidP="00BB7B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82BEA3" w14:textId="77777777" w:rsidR="00BB7BD0" w:rsidRDefault="00BB7BD0" w:rsidP="00BB7BD0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at sea under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Jankyn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Cole, senior(q.v.).</w:t>
      </w:r>
    </w:p>
    <w:p w14:paraId="7DD84303" w14:textId="77777777" w:rsidR="00BB7BD0" w:rsidRDefault="00BB7BD0" w:rsidP="00BB7BD0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m.5,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6C8FB516" w14:textId="77777777" w:rsidR="00BB7BD0" w:rsidRDefault="00BB7BD0" w:rsidP="00BB7BD0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6022F584" w14:textId="77777777" w:rsidR="00BB7BD0" w:rsidRDefault="00BB7BD0" w:rsidP="00BB7BD0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3831B1C7" w14:textId="77777777" w:rsidR="00BB7BD0" w:rsidRDefault="00BB7BD0" w:rsidP="00BB7BD0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657DFD8D" w14:textId="77777777" w:rsidR="00BB7BD0" w:rsidRDefault="00BB7BD0" w:rsidP="00BB7BD0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12 April 2021</w:t>
      </w:r>
    </w:p>
    <w:p w14:paraId="643EDB2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4A852" w14:textId="77777777" w:rsidR="00BB7BD0" w:rsidRDefault="00BB7BD0" w:rsidP="009139A6">
      <w:r>
        <w:separator/>
      </w:r>
    </w:p>
  </w:endnote>
  <w:endnote w:type="continuationSeparator" w:id="0">
    <w:p w14:paraId="10E5DCCD" w14:textId="77777777" w:rsidR="00BB7BD0" w:rsidRDefault="00BB7BD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A58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578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86F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93FF" w14:textId="77777777" w:rsidR="00BB7BD0" w:rsidRDefault="00BB7BD0" w:rsidP="009139A6">
      <w:r>
        <w:separator/>
      </w:r>
    </w:p>
  </w:footnote>
  <w:footnote w:type="continuationSeparator" w:id="0">
    <w:p w14:paraId="2EA4FBE8" w14:textId="77777777" w:rsidR="00BB7BD0" w:rsidRDefault="00BB7BD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AB8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0F7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EE2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D0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BB7BD0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12F0A"/>
  <w15:chartTrackingRefBased/>
  <w15:docId w15:val="{E25CA34F-FCF0-4237-8B8B-F0E44952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2021-05-27T20:28:00Z</dcterms:created>
  <dcterms:modified xsi:type="dcterms:W3CDTF">2021-05-27T20:29:00Z</dcterms:modified>
</cp:coreProperties>
</file>