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JULIAN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Stafford into lands</w:t>
      </w: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the late Thomas de Crewe(q.v.).</w:t>
      </w: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26388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21-85)</w:t>
      </w: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E1412" w:rsidRDefault="00CE1412" w:rsidP="00CE14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November 2015</w:t>
      </w:r>
      <w:bookmarkStart w:id="0" w:name="_GoBack"/>
      <w:bookmarkEnd w:id="0"/>
    </w:p>
    <w:sectPr w:rsidR="00DD5B8A" w:rsidRPr="00CE1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12" w:rsidRDefault="00CE1412" w:rsidP="00564E3C">
      <w:pPr>
        <w:spacing w:after="0" w:line="240" w:lineRule="auto"/>
      </w:pPr>
      <w:r>
        <w:separator/>
      </w:r>
    </w:p>
  </w:endnote>
  <w:endnote w:type="continuationSeparator" w:id="0">
    <w:p w:rsidR="00CE1412" w:rsidRDefault="00CE141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E1412">
      <w:rPr>
        <w:rFonts w:ascii="Times New Roman" w:hAnsi="Times New Roman" w:cs="Times New Roman"/>
        <w:noProof/>
        <w:sz w:val="24"/>
        <w:szCs w:val="24"/>
      </w:rPr>
      <w:t>3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12" w:rsidRDefault="00CE1412" w:rsidP="00564E3C">
      <w:pPr>
        <w:spacing w:after="0" w:line="240" w:lineRule="auto"/>
      </w:pPr>
      <w:r>
        <w:separator/>
      </w:r>
    </w:p>
  </w:footnote>
  <w:footnote w:type="continuationSeparator" w:id="0">
    <w:p w:rsidR="00CE1412" w:rsidRDefault="00CE141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12"/>
    <w:rsid w:val="00372DC6"/>
    <w:rsid w:val="00564E3C"/>
    <w:rsid w:val="0064591D"/>
    <w:rsid w:val="00CE141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9AC7"/>
  <w15:chartTrackingRefBased/>
  <w15:docId w15:val="{C7BD0D20-4F82-415A-9715-B3CA443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CE1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2015-11-03T21:57:00Z</dcterms:created>
  <dcterms:modified xsi:type="dcterms:W3CDTF">2015-11-03T22:04:00Z</dcterms:modified>
</cp:coreProperties>
</file>