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B66FD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Jane JULKIN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fl.1440)</w:t>
      </w:r>
    </w:p>
    <w:p w:rsidR="00B66FDD" w:rsidRDefault="00B66FD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Tavistock, Devon.</w:t>
      </w:r>
    </w:p>
    <w:p w:rsidR="00B66FDD" w:rsidRDefault="00B66FD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6FDD" w:rsidRDefault="00B66FD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6FDD" w:rsidRDefault="00B66FD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Daughter of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Julkin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Tavistock(q.v.).  (H.P. p.466)</w:t>
      </w:r>
    </w:p>
    <w:p w:rsidR="00B66FDD" w:rsidRDefault="00B66FD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Honychurch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Tavistock(d.ca.</w:t>
      </w:r>
      <w:proofErr w:type="gramStart"/>
      <w:r>
        <w:rPr>
          <w:rFonts w:ascii="Times New Roman" w:hAnsi="Times New Roman" w:cs="Times New Roman"/>
          <w:sz w:val="24"/>
          <w:szCs w:val="24"/>
        </w:rPr>
        <w:t>1490)(</w:t>
      </w:r>
      <w:proofErr w:type="gramEnd"/>
      <w:r>
        <w:rPr>
          <w:rFonts w:ascii="Times New Roman" w:hAnsi="Times New Roman" w:cs="Times New Roman"/>
          <w:sz w:val="24"/>
          <w:szCs w:val="24"/>
        </w:rPr>
        <w:t>q.v.).  (ibid.)</w:t>
      </w:r>
    </w:p>
    <w:p w:rsidR="00B66FDD" w:rsidRDefault="00B66FD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Son:  Walter.  (ibid.)</w:t>
      </w:r>
    </w:p>
    <w:p w:rsidR="00B66FDD" w:rsidRDefault="00B66FD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6FDD" w:rsidRDefault="00B66FD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6FDD" w:rsidRPr="00B66FDD" w:rsidRDefault="00B66FD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January 2016</w:t>
      </w:r>
      <w:bookmarkStart w:id="0" w:name="_GoBack"/>
      <w:bookmarkEnd w:id="0"/>
    </w:p>
    <w:sectPr w:rsidR="00B66FDD" w:rsidRPr="00B66F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FDD" w:rsidRDefault="00B66FDD" w:rsidP="00564E3C">
      <w:pPr>
        <w:spacing w:after="0" w:line="240" w:lineRule="auto"/>
      </w:pPr>
      <w:r>
        <w:separator/>
      </w:r>
    </w:p>
  </w:endnote>
  <w:endnote w:type="continuationSeparator" w:id="0">
    <w:p w:rsidR="00B66FDD" w:rsidRDefault="00B66FDD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66FDD">
      <w:rPr>
        <w:rFonts w:ascii="Times New Roman" w:hAnsi="Times New Roman" w:cs="Times New Roman"/>
        <w:noProof/>
        <w:sz w:val="24"/>
        <w:szCs w:val="24"/>
      </w:rPr>
      <w:t>10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FDD" w:rsidRDefault="00B66FDD" w:rsidP="00564E3C">
      <w:pPr>
        <w:spacing w:after="0" w:line="240" w:lineRule="auto"/>
      </w:pPr>
      <w:r>
        <w:separator/>
      </w:r>
    </w:p>
  </w:footnote>
  <w:footnote w:type="continuationSeparator" w:id="0">
    <w:p w:rsidR="00B66FDD" w:rsidRDefault="00B66FDD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DD"/>
    <w:rsid w:val="00372DC6"/>
    <w:rsid w:val="00564E3C"/>
    <w:rsid w:val="0064591D"/>
    <w:rsid w:val="00B66FD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354EB"/>
  <w15:chartTrackingRefBased/>
  <w15:docId w15:val="{DF9F6C41-42AE-4020-9865-14155B5B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2016-01-10T11:34:00Z</dcterms:created>
  <dcterms:modified xsi:type="dcterms:W3CDTF">2016-01-10T11:36:00Z</dcterms:modified>
</cp:coreProperties>
</file>