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4E42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Alexander JULL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58122785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Dartmouth.</w:t>
      </w:r>
    </w:p>
    <w:p w14:paraId="4B8308BC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F2F1F4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91FCB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1D8575DB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2407147F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the taxes of a fifteenth and a tenth.</w:t>
      </w:r>
    </w:p>
    <w:p w14:paraId="3EAA1FFB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p.62)</w:t>
      </w:r>
    </w:p>
    <w:p w14:paraId="1F99C3D7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AD8E8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03942" w14:textId="77777777" w:rsidR="006D0C0F" w:rsidRDefault="006D0C0F" w:rsidP="006D0C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August 2021</w:t>
      </w:r>
    </w:p>
    <w:p w14:paraId="0310EAB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F268" w14:textId="77777777" w:rsidR="006D0C0F" w:rsidRDefault="006D0C0F" w:rsidP="009139A6">
      <w:r>
        <w:separator/>
      </w:r>
    </w:p>
  </w:endnote>
  <w:endnote w:type="continuationSeparator" w:id="0">
    <w:p w14:paraId="7FD7187D" w14:textId="77777777" w:rsidR="006D0C0F" w:rsidRDefault="006D0C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0A7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BD6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7CE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F7C6" w14:textId="77777777" w:rsidR="006D0C0F" w:rsidRDefault="006D0C0F" w:rsidP="009139A6">
      <w:r>
        <w:separator/>
      </w:r>
    </w:p>
  </w:footnote>
  <w:footnote w:type="continuationSeparator" w:id="0">
    <w:p w14:paraId="08024DCD" w14:textId="77777777" w:rsidR="006D0C0F" w:rsidRDefault="006D0C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6B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7CA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3F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0F"/>
    <w:rsid w:val="000666E0"/>
    <w:rsid w:val="002510B7"/>
    <w:rsid w:val="005C130B"/>
    <w:rsid w:val="006D0C0F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7F63"/>
  <w15:chartTrackingRefBased/>
  <w15:docId w15:val="{4D498960-7296-4A8D-B23D-49CF3A24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2021-10-29T10:23:00Z</dcterms:created>
  <dcterms:modified xsi:type="dcterms:W3CDTF">2021-10-29T10:25:00Z</dcterms:modified>
</cp:coreProperties>
</file>