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D7" w:rsidRDefault="006C68D7" w:rsidP="006C68D7">
      <w:pPr>
        <w:pStyle w:val="NoSpacing"/>
      </w:pPr>
      <w:proofErr w:type="spellStart"/>
      <w:r>
        <w:rPr>
          <w:u w:val="single"/>
        </w:rPr>
        <w:t>Joane</w:t>
      </w:r>
      <w:proofErr w:type="spellEnd"/>
      <w:r>
        <w:rPr>
          <w:u w:val="single"/>
        </w:rPr>
        <w:t xml:space="preserve"> JULL</w:t>
      </w:r>
      <w:r>
        <w:t xml:space="preserve">      (d.1509)</w:t>
      </w:r>
    </w:p>
    <w:p w:rsidR="006C68D7" w:rsidRDefault="006C68D7" w:rsidP="006C68D7">
      <w:pPr>
        <w:pStyle w:val="NoSpacing"/>
      </w:pPr>
      <w:proofErr w:type="gramStart"/>
      <w:r>
        <w:t>of</w:t>
      </w:r>
      <w:proofErr w:type="gramEnd"/>
      <w:r>
        <w:t xml:space="preserve"> Barham, Kent.</w:t>
      </w:r>
    </w:p>
    <w:p w:rsidR="006C68D7" w:rsidRDefault="006C68D7" w:rsidP="006C68D7">
      <w:pPr>
        <w:pStyle w:val="NoSpacing"/>
      </w:pPr>
    </w:p>
    <w:p w:rsidR="006C68D7" w:rsidRDefault="006C68D7" w:rsidP="006C68D7">
      <w:pPr>
        <w:pStyle w:val="NoSpacing"/>
      </w:pPr>
    </w:p>
    <w:p w:rsidR="006C68D7" w:rsidRDefault="006C68D7" w:rsidP="006C68D7">
      <w:pPr>
        <w:pStyle w:val="NoSpacing"/>
      </w:pPr>
      <w:r>
        <w:tab/>
        <w:t>1509</w:t>
      </w:r>
      <w:r>
        <w:tab/>
        <w:t>Administration of her goods and possessions was granted</w:t>
      </w:r>
    </w:p>
    <w:p w:rsidR="006C68D7" w:rsidRDefault="006C68D7" w:rsidP="006C68D7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p.277)</w:t>
      </w:r>
    </w:p>
    <w:p w:rsidR="006C68D7" w:rsidRDefault="006C68D7" w:rsidP="006C68D7">
      <w:pPr>
        <w:pStyle w:val="NoSpacing"/>
      </w:pPr>
    </w:p>
    <w:p w:rsidR="006C68D7" w:rsidRDefault="006C68D7" w:rsidP="006C68D7">
      <w:pPr>
        <w:pStyle w:val="NoSpacing"/>
      </w:pPr>
    </w:p>
    <w:p w:rsidR="006C68D7" w:rsidRDefault="006C68D7" w:rsidP="006C68D7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D7" w:rsidRDefault="006C68D7" w:rsidP="00920DE3">
      <w:pPr>
        <w:spacing w:after="0" w:line="240" w:lineRule="auto"/>
      </w:pPr>
      <w:r>
        <w:separator/>
      </w:r>
    </w:p>
  </w:endnote>
  <w:endnote w:type="continuationSeparator" w:id="0">
    <w:p w:rsidR="006C68D7" w:rsidRDefault="006C68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D7" w:rsidRDefault="006C68D7" w:rsidP="00920DE3">
      <w:pPr>
        <w:spacing w:after="0" w:line="240" w:lineRule="auto"/>
      </w:pPr>
      <w:r>
        <w:separator/>
      </w:r>
    </w:p>
  </w:footnote>
  <w:footnote w:type="continuationSeparator" w:id="0">
    <w:p w:rsidR="006C68D7" w:rsidRDefault="006C68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D7"/>
    <w:rsid w:val="00120749"/>
    <w:rsid w:val="00624CAE"/>
    <w:rsid w:val="006C68D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2015-06-29T21:24:00Z</dcterms:created>
  <dcterms:modified xsi:type="dcterms:W3CDTF">2015-06-29T21:24:00Z</dcterms:modified>
</cp:coreProperties>
</file>