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1BDB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JULYAN</w:t>
      </w:r>
      <w:r>
        <w:rPr>
          <w:rFonts w:ascii="Times New Roman" w:hAnsi="Times New Roman" w:cs="Times New Roman"/>
          <w:sz w:val="24"/>
          <w:szCs w:val="24"/>
        </w:rPr>
        <w:t xml:space="preserve">      (fl.1399)</w:t>
      </w:r>
    </w:p>
    <w:p w14:paraId="529F698A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Ironmonger.</w:t>
      </w:r>
    </w:p>
    <w:p w14:paraId="48A0A9D3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FE38F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9D1F8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1399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Simon Nepy of Singlewell, Kent(q.v.), Peter</w:t>
      </w:r>
    </w:p>
    <w:p w14:paraId="7B28FBF2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Tully of Gloucester, cutler(q.v.), Robert Sheffeld(q.v.), William Smyth of</w:t>
      </w:r>
    </w:p>
    <w:p w14:paraId="6E565F7C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Rickmansworth, Hertfordshire(q.v.), and Henry Clerk of Berkhamsted,</w:t>
      </w:r>
    </w:p>
    <w:p w14:paraId="0299F988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smith(q.v.).</w:t>
      </w:r>
    </w:p>
    <w:p w14:paraId="68069605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987AFA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http://aalt.law.uh.edu/Indices/CP40Indices/CP40no555/CP40no555Pl.htm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D0F235D" w14:textId="77777777" w:rsidR="005C70E7" w:rsidRPr="005C70E7" w:rsidRDefault="005C70E7" w:rsidP="005C70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0E7">
        <w:rPr>
          <w:rFonts w:ascii="Times New Roman" w:hAnsi="Times New Roman" w:cs="Times New Roman"/>
          <w:sz w:val="24"/>
          <w:szCs w:val="24"/>
        </w:rPr>
        <w:tab/>
        <w:t>1401</w:t>
      </w:r>
      <w:r w:rsidRPr="005C70E7">
        <w:rPr>
          <w:rFonts w:ascii="Times New Roman" w:hAnsi="Times New Roman" w:cs="Times New Roman"/>
          <w:sz w:val="24"/>
          <w:szCs w:val="24"/>
        </w:rPr>
        <w:tab/>
        <w:t>He made a plaint of debt against Peter Tully of Gloucester, sheather(q.v.).</w:t>
      </w:r>
    </w:p>
    <w:p w14:paraId="01A39EC9" w14:textId="683C350F" w:rsidR="005C70E7" w:rsidRDefault="005C70E7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0E7">
        <w:rPr>
          <w:rFonts w:ascii="Times New Roman" w:hAnsi="Times New Roman" w:cs="Times New Roman"/>
          <w:sz w:val="24"/>
          <w:szCs w:val="24"/>
        </w:rPr>
        <w:tab/>
      </w:r>
      <w:r w:rsidRPr="005C70E7">
        <w:rPr>
          <w:rFonts w:ascii="Times New Roman" w:hAnsi="Times New Roman" w:cs="Times New Roman"/>
          <w:sz w:val="24"/>
          <w:szCs w:val="24"/>
        </w:rPr>
        <w:tab/>
      </w:r>
      <w:r w:rsidRPr="005C70E7">
        <w:rPr>
          <w:rFonts w:ascii="Times New Roman" w:hAnsi="Times New Roman" w:cs="Times New Roman"/>
          <w:sz w:val="24"/>
          <w:szCs w:val="24"/>
          <w:lang w:val="en-GB"/>
        </w:rPr>
        <w:t xml:space="preserve">( </w:t>
      </w:r>
      <w:hyperlink r:id="rId7" w:history="1">
        <w:r w:rsidRPr="005C70E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https://waalt.uh.edu/index.php/CP40/561:_A-J</w:t>
        </w:r>
      </w:hyperlink>
      <w:r w:rsidRPr="005C70E7">
        <w:rPr>
          <w:rFonts w:ascii="Times New Roman" w:hAnsi="Times New Roman" w:cs="Times New Roman"/>
          <w:sz w:val="24"/>
          <w:szCs w:val="24"/>
          <w:lang w:val="en-GB"/>
        </w:rPr>
        <w:t xml:space="preserve"> )</w:t>
      </w:r>
    </w:p>
    <w:p w14:paraId="5FB61FD3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FC29B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9B629" w14:textId="77777777" w:rsidR="00954864" w:rsidRDefault="00954864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2022</w:t>
      </w:r>
    </w:p>
    <w:p w14:paraId="04CFF91E" w14:textId="1CDA0427" w:rsidR="005C70E7" w:rsidRDefault="005C70E7" w:rsidP="00954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 2024</w:t>
      </w:r>
    </w:p>
    <w:p w14:paraId="15A1913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5BDB" w14:textId="77777777" w:rsidR="00954864" w:rsidRDefault="00954864" w:rsidP="009139A6">
      <w:r>
        <w:separator/>
      </w:r>
    </w:p>
  </w:endnote>
  <w:endnote w:type="continuationSeparator" w:id="0">
    <w:p w14:paraId="2B2CF65B" w14:textId="77777777" w:rsidR="00954864" w:rsidRDefault="009548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59F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0F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73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8D7D" w14:textId="77777777" w:rsidR="00954864" w:rsidRDefault="00954864" w:rsidP="009139A6">
      <w:r>
        <w:separator/>
      </w:r>
    </w:p>
  </w:footnote>
  <w:footnote w:type="continuationSeparator" w:id="0">
    <w:p w14:paraId="633F7820" w14:textId="77777777" w:rsidR="00954864" w:rsidRDefault="009548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C2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841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17F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4"/>
    <w:rsid w:val="000666E0"/>
    <w:rsid w:val="002510B7"/>
    <w:rsid w:val="005C130B"/>
    <w:rsid w:val="005C70E7"/>
    <w:rsid w:val="00625C2A"/>
    <w:rsid w:val="00826F5C"/>
    <w:rsid w:val="009139A6"/>
    <w:rsid w:val="009448BB"/>
    <w:rsid w:val="00954864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9754"/>
  <w15:chartTrackingRefBased/>
  <w15:docId w15:val="{AD63CC81-AB08-4FB5-BBFD-2C10604E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54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561:_A-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555/CP40no555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2022-06-16T19:37:00Z</dcterms:created>
  <dcterms:modified xsi:type="dcterms:W3CDTF">2024-11-29T07:40:00Z</dcterms:modified>
</cp:coreProperties>
</file>