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42A2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JULYAN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10092376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of London. Tailor.</w:t>
      </w:r>
    </w:p>
    <w:p w14:paraId="49A21AD7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AEC940D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0F8B0C9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 9 Jan.1408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Calais under</w:t>
      </w:r>
    </w:p>
    <w:p w14:paraId="2FA2BE73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the command of John Beaufort, Earl of Somerset(q.v.).</w:t>
      </w:r>
    </w:p>
    <w:p w14:paraId="11711ACC" w14:textId="77777777" w:rsidR="00472F0B" w:rsidRDefault="00472F0B" w:rsidP="00472F0B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C76/91, m20,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3B1DAF7E" w14:textId="77777777" w:rsidR="00472F0B" w:rsidRDefault="00472F0B" w:rsidP="00472F0B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10 March 2023)</w:t>
      </w:r>
    </w:p>
    <w:p w14:paraId="7CE25521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1E8C375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99F2BB5" w14:textId="77777777" w:rsidR="00472F0B" w:rsidRDefault="00472F0B" w:rsidP="00472F0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March 2023</w:t>
      </w:r>
    </w:p>
    <w:p w14:paraId="20CBD09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37CF" w14:textId="77777777" w:rsidR="00472F0B" w:rsidRDefault="00472F0B" w:rsidP="009139A6">
      <w:r>
        <w:separator/>
      </w:r>
    </w:p>
  </w:endnote>
  <w:endnote w:type="continuationSeparator" w:id="0">
    <w:p w14:paraId="1C59B303" w14:textId="77777777" w:rsidR="00472F0B" w:rsidRDefault="00472F0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8C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870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AA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E341" w14:textId="77777777" w:rsidR="00472F0B" w:rsidRDefault="00472F0B" w:rsidP="009139A6">
      <w:r>
        <w:separator/>
      </w:r>
    </w:p>
  </w:footnote>
  <w:footnote w:type="continuationSeparator" w:id="0">
    <w:p w14:paraId="2B0565C0" w14:textId="77777777" w:rsidR="00472F0B" w:rsidRDefault="00472F0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C75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16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FD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0B"/>
    <w:rsid w:val="000666E0"/>
    <w:rsid w:val="002510B7"/>
    <w:rsid w:val="00472F0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61AE"/>
  <w15:chartTrackingRefBased/>
  <w15:docId w15:val="{F6D8CA4B-4EAC-40A6-8D8E-BB04017E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2023-03-16T20:01:00Z</dcterms:created>
  <dcterms:modified xsi:type="dcterms:W3CDTF">2023-03-16T20:01:00Z</dcterms:modified>
</cp:coreProperties>
</file>