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B05B" w14:textId="77777777" w:rsidR="006C44A2" w:rsidRDefault="006C44A2" w:rsidP="006C44A2">
      <w:pPr>
        <w:pStyle w:val="NoSpacing"/>
        <w:rPr>
          <w:rFonts w:cs="Times New Roman"/>
          <w:szCs w:val="24"/>
        </w:rPr>
      </w:pPr>
      <w:r>
        <w:rPr>
          <w:rFonts w:eastAsia="Times New Roman"/>
          <w:u w:val="single"/>
        </w:rPr>
        <w:t>Thomas JULYAN</w:t>
      </w:r>
      <w:r>
        <w:rPr>
          <w:rFonts w:eastAsia="Times New Roman"/>
        </w:rPr>
        <w:t xml:space="preserve">     </w:t>
      </w:r>
      <w:proofErr w:type="gramStart"/>
      <w:r>
        <w:rPr>
          <w:rFonts w:eastAsia="Times New Roman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fl.1422)</w:t>
      </w:r>
    </w:p>
    <w:p w14:paraId="5D9D4D0D" w14:textId="77777777" w:rsidR="006C44A2" w:rsidRDefault="006C44A2" w:rsidP="006C44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Candlewick Street Ward, London.</w:t>
      </w:r>
    </w:p>
    <w:p w14:paraId="76A1DC30" w14:textId="77777777" w:rsidR="006C44A2" w:rsidRDefault="006C44A2" w:rsidP="006C44A2">
      <w:pPr>
        <w:pStyle w:val="NoSpacing"/>
        <w:rPr>
          <w:rFonts w:cs="Times New Roman"/>
          <w:szCs w:val="24"/>
        </w:rPr>
      </w:pPr>
    </w:p>
    <w:p w14:paraId="3A890FEE" w14:textId="77777777" w:rsidR="006C44A2" w:rsidRDefault="006C44A2" w:rsidP="006C44A2">
      <w:pPr>
        <w:pStyle w:val="NoSpacing"/>
        <w:rPr>
          <w:rFonts w:cs="Times New Roman"/>
          <w:szCs w:val="24"/>
        </w:rPr>
      </w:pPr>
    </w:p>
    <w:p w14:paraId="3734E5EB" w14:textId="77777777" w:rsidR="006C44A2" w:rsidRDefault="006C44A2" w:rsidP="006C44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Jan.1422</w:t>
      </w:r>
      <w:r>
        <w:rPr>
          <w:rFonts w:cs="Times New Roman"/>
          <w:szCs w:val="24"/>
        </w:rPr>
        <w:tab/>
        <w:t>He was elected a Scavenger.</w:t>
      </w:r>
    </w:p>
    <w:p w14:paraId="036534A7" w14:textId="77777777" w:rsidR="006C44A2" w:rsidRDefault="006C44A2" w:rsidP="006C44A2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5CA19AB2" w14:textId="77777777" w:rsidR="006C44A2" w:rsidRDefault="006C44A2" w:rsidP="006C44A2">
      <w:pPr>
        <w:pStyle w:val="NoSpacing"/>
        <w:ind w:left="1440"/>
        <w:rPr>
          <w:rFonts w:eastAsia="Times New Roman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  <w:szCs w:val="24"/>
        </w:rPr>
        <w:t>University of London, January 1970 p.</w:t>
      </w:r>
      <w:r>
        <w:rPr>
          <w:rFonts w:eastAsia="Times New Roman"/>
        </w:rPr>
        <w:t>547)</w:t>
      </w:r>
    </w:p>
    <w:p w14:paraId="3EB88910" w14:textId="77777777" w:rsidR="006C44A2" w:rsidRDefault="006C44A2" w:rsidP="006C44A2">
      <w:pPr>
        <w:pStyle w:val="NoSpacing"/>
        <w:rPr>
          <w:rFonts w:eastAsia="Times New Roman"/>
        </w:rPr>
      </w:pPr>
    </w:p>
    <w:p w14:paraId="486F01F4" w14:textId="77777777" w:rsidR="006C44A2" w:rsidRDefault="006C44A2" w:rsidP="006C44A2">
      <w:pPr>
        <w:pStyle w:val="NoSpacing"/>
        <w:rPr>
          <w:rFonts w:eastAsia="Times New Roman"/>
        </w:rPr>
      </w:pPr>
    </w:p>
    <w:p w14:paraId="65AAD0FE" w14:textId="77777777" w:rsidR="006C44A2" w:rsidRDefault="006C44A2" w:rsidP="006C44A2">
      <w:pPr>
        <w:pStyle w:val="NoSpacing"/>
        <w:rPr>
          <w:rFonts w:eastAsia="Times New Roman"/>
        </w:rPr>
      </w:pPr>
      <w:r>
        <w:rPr>
          <w:rFonts w:eastAsia="Times New Roman"/>
        </w:rPr>
        <w:t>23 July 2023</w:t>
      </w:r>
    </w:p>
    <w:p w14:paraId="12A7A5F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0C00" w14:textId="77777777" w:rsidR="006C44A2" w:rsidRDefault="006C44A2" w:rsidP="009139A6">
      <w:r>
        <w:separator/>
      </w:r>
    </w:p>
  </w:endnote>
  <w:endnote w:type="continuationSeparator" w:id="0">
    <w:p w14:paraId="684CDBD9" w14:textId="77777777" w:rsidR="006C44A2" w:rsidRDefault="006C44A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C74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1A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05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F2E1" w14:textId="77777777" w:rsidR="006C44A2" w:rsidRDefault="006C44A2" w:rsidP="009139A6">
      <w:r>
        <w:separator/>
      </w:r>
    </w:p>
  </w:footnote>
  <w:footnote w:type="continuationSeparator" w:id="0">
    <w:p w14:paraId="0137C016" w14:textId="77777777" w:rsidR="006C44A2" w:rsidRDefault="006C44A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E60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31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5A1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A2"/>
    <w:rsid w:val="000666E0"/>
    <w:rsid w:val="002510B7"/>
    <w:rsid w:val="005C130B"/>
    <w:rsid w:val="006C44A2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437D"/>
  <w15:chartTrackingRefBased/>
  <w15:docId w15:val="{CEA7ED31-E30C-4156-B732-2647F8CC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2023-07-23T19:18:00Z</dcterms:created>
  <dcterms:modified xsi:type="dcterms:W3CDTF">2023-07-23T19:18:00Z</dcterms:modified>
</cp:coreProperties>
</file>