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B541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JULYAN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68E925F3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Huntingdonshire.</w:t>
      </w:r>
    </w:p>
    <w:p w14:paraId="5361C2FA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1D9A5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876D33" w14:textId="77777777" w:rsidR="009C4063" w:rsidRDefault="009C4063" w:rsidP="009C4063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Huntingdonshire the tax of a fifteenth and a tenth granted to the King at the last Parliament.</w:t>
      </w:r>
    </w:p>
    <w:p w14:paraId="5E752AB2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p.188)</w:t>
      </w:r>
    </w:p>
    <w:p w14:paraId="4FF3E174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D0378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AF4C0" w14:textId="77777777" w:rsidR="009C4063" w:rsidRDefault="009C4063" w:rsidP="009C4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 2021</w:t>
      </w:r>
    </w:p>
    <w:p w14:paraId="04BE1BC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9EE2" w14:textId="77777777" w:rsidR="009C4063" w:rsidRDefault="009C4063" w:rsidP="009139A6">
      <w:r>
        <w:separator/>
      </w:r>
    </w:p>
  </w:endnote>
  <w:endnote w:type="continuationSeparator" w:id="0">
    <w:p w14:paraId="0C724691" w14:textId="77777777" w:rsidR="009C4063" w:rsidRDefault="009C406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D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E97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B3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67BB" w14:textId="77777777" w:rsidR="009C4063" w:rsidRDefault="009C4063" w:rsidP="009139A6">
      <w:r>
        <w:separator/>
      </w:r>
    </w:p>
  </w:footnote>
  <w:footnote w:type="continuationSeparator" w:id="0">
    <w:p w14:paraId="0F5A32E4" w14:textId="77777777" w:rsidR="009C4063" w:rsidRDefault="009C406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672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05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C34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3"/>
    <w:rsid w:val="000666E0"/>
    <w:rsid w:val="002510B7"/>
    <w:rsid w:val="005C130B"/>
    <w:rsid w:val="00826F5C"/>
    <w:rsid w:val="009139A6"/>
    <w:rsid w:val="009448BB"/>
    <w:rsid w:val="009C4063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E7FD"/>
  <w15:chartTrackingRefBased/>
  <w15:docId w15:val="{BA73DD41-FD8E-4EC3-A9C4-B3073C6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2021-05-28T18:15:00Z</dcterms:created>
  <dcterms:modified xsi:type="dcterms:W3CDTF">2021-05-28T18:16:00Z</dcterms:modified>
</cp:coreProperties>
</file>