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85" w:rsidRDefault="009B4E85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JUNER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:rsidR="009B4E85" w:rsidRDefault="009B4E85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Dunkeswell Abbey.</w:t>
      </w:r>
    </w:p>
    <w:p w:rsidR="009B4E85" w:rsidRDefault="009B4E85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E85" w:rsidRDefault="009B4E85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E85" w:rsidRDefault="009B4E85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Mar.1425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subdeacon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Edmund</w:t>
      </w:r>
    </w:p>
    <w:p w:rsidR="009B4E85" w:rsidRDefault="009B4E85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Lacy, Bishop of Exeter.</w:t>
      </w:r>
    </w:p>
    <w:p w:rsidR="009B4E85" w:rsidRDefault="009B4E85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vol.4 pp.92-3)</w:t>
      </w:r>
    </w:p>
    <w:p w:rsidR="00CC7ADD" w:rsidRDefault="00CC7ADD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place, also by the Bishop.</w:t>
      </w:r>
    </w:p>
    <w:p w:rsidR="00CC7ADD" w:rsidRDefault="00CC7ADD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(ibid.p.94)</w:t>
      </w:r>
    </w:p>
    <w:p w:rsidR="009E04AF" w:rsidRDefault="009E04AF" w:rsidP="009E04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Apr.</w:t>
      </w:r>
      <w:r>
        <w:rPr>
          <w:rFonts w:ascii="Times New Roman" w:hAnsi="Times New Roman" w:cs="Times New Roman"/>
          <w:sz w:val="24"/>
          <w:szCs w:val="24"/>
        </w:rPr>
        <w:tab/>
        <w:t xml:space="preserve"> He was ordained priest in the convent of Launceston by the Bishop.</w:t>
      </w:r>
    </w:p>
    <w:p w:rsidR="009E04AF" w:rsidRDefault="009E04AF" w:rsidP="009E04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(ibid.p.97)</w:t>
      </w:r>
    </w:p>
    <w:p w:rsidR="009E04AF" w:rsidRDefault="009E04AF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E85" w:rsidRDefault="009B4E85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7ADD" w:rsidRDefault="00CC7ADD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2016</w:t>
      </w:r>
    </w:p>
    <w:p w:rsidR="009E04AF" w:rsidRPr="0070763A" w:rsidRDefault="009E04AF" w:rsidP="009B4E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  <w:bookmarkStart w:id="0" w:name="_GoBack"/>
      <w:bookmarkEnd w:id="0"/>
    </w:p>
    <w:p w:rsidR="006B2F86" w:rsidRPr="009B4E85" w:rsidRDefault="009E04A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9B4E8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85" w:rsidRDefault="009B4E85" w:rsidP="00E71FC3">
      <w:pPr>
        <w:spacing w:after="0" w:line="240" w:lineRule="auto"/>
      </w:pPr>
      <w:r>
        <w:separator/>
      </w:r>
    </w:p>
  </w:endnote>
  <w:endnote w:type="continuationSeparator" w:id="0">
    <w:p w:rsidR="009B4E85" w:rsidRDefault="009B4E8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85" w:rsidRDefault="009B4E85" w:rsidP="00E71FC3">
      <w:pPr>
        <w:spacing w:after="0" w:line="240" w:lineRule="auto"/>
      </w:pPr>
      <w:r>
        <w:separator/>
      </w:r>
    </w:p>
  </w:footnote>
  <w:footnote w:type="continuationSeparator" w:id="0">
    <w:p w:rsidR="009B4E85" w:rsidRDefault="009B4E8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85"/>
    <w:rsid w:val="009B4E85"/>
    <w:rsid w:val="009E04AF"/>
    <w:rsid w:val="00AB52E8"/>
    <w:rsid w:val="00B16D3F"/>
    <w:rsid w:val="00CC7AD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8DFB"/>
  <w15:chartTrackingRefBased/>
  <w15:docId w15:val="{7D007642-8DE5-423C-ADEE-F97DB835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2016-03-03T20:09:00Z</dcterms:created>
  <dcterms:modified xsi:type="dcterms:W3CDTF">2016-03-14T12:52:00Z</dcterms:modified>
</cp:coreProperties>
</file>