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09EA" w14:textId="77777777" w:rsidR="0062263A" w:rsidRDefault="0062263A" w:rsidP="0062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JUNER (</w:t>
      </w:r>
      <w:proofErr w:type="gramStart"/>
      <w:r>
        <w:rPr>
          <w:rFonts w:ascii="Times New Roman" w:hAnsi="Times New Roman" w:cs="Times New Roman"/>
          <w:u w:val="single"/>
        </w:rPr>
        <w:t>INNER)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(fl.1484)</w:t>
      </w:r>
    </w:p>
    <w:p w14:paraId="07BA31CC" w14:textId="77777777" w:rsidR="0062263A" w:rsidRDefault="0062263A" w:rsidP="0062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Taunton, Somerset. Yeoman.</w:t>
      </w:r>
    </w:p>
    <w:p w14:paraId="0D152625" w14:textId="77777777" w:rsidR="0062263A" w:rsidRDefault="0062263A" w:rsidP="0062263A">
      <w:pPr>
        <w:rPr>
          <w:rFonts w:ascii="Times New Roman" w:hAnsi="Times New Roman" w:cs="Times New Roman"/>
        </w:rPr>
      </w:pPr>
    </w:p>
    <w:p w14:paraId="7F651468" w14:textId="77777777" w:rsidR="0062263A" w:rsidRDefault="0062263A" w:rsidP="0062263A">
      <w:pPr>
        <w:rPr>
          <w:rFonts w:ascii="Times New Roman" w:hAnsi="Times New Roman" w:cs="Times New Roman"/>
        </w:rPr>
      </w:pPr>
    </w:p>
    <w:p w14:paraId="63CCD81C" w14:textId="77777777" w:rsidR="0062263A" w:rsidRDefault="0062263A" w:rsidP="0062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Henry Roper(q.v.) brought a plaint of trespass against him.</w:t>
      </w:r>
    </w:p>
    <w:p w14:paraId="448B8D9A" w14:textId="77777777" w:rsidR="0062263A" w:rsidRDefault="0062263A" w:rsidP="0062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26B5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8C42835" w14:textId="77777777" w:rsidR="0062263A" w:rsidRDefault="0062263A" w:rsidP="0062263A">
      <w:pPr>
        <w:rPr>
          <w:rFonts w:ascii="Times New Roman" w:hAnsi="Times New Roman" w:cs="Times New Roman"/>
        </w:rPr>
      </w:pPr>
    </w:p>
    <w:p w14:paraId="58475C3C" w14:textId="77777777" w:rsidR="0062263A" w:rsidRDefault="0062263A" w:rsidP="0062263A">
      <w:pPr>
        <w:rPr>
          <w:rFonts w:ascii="Times New Roman" w:hAnsi="Times New Roman" w:cs="Times New Roman"/>
        </w:rPr>
      </w:pPr>
    </w:p>
    <w:p w14:paraId="44AA419D" w14:textId="77777777" w:rsidR="0062263A" w:rsidRDefault="0062263A" w:rsidP="00622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December 2018</w:t>
      </w:r>
    </w:p>
    <w:p w14:paraId="3BDE5C09" w14:textId="77777777" w:rsidR="006B2F86" w:rsidRPr="00E71FC3" w:rsidRDefault="0062263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E63E" w14:textId="77777777" w:rsidR="0062263A" w:rsidRDefault="0062263A" w:rsidP="00E71FC3">
      <w:r>
        <w:separator/>
      </w:r>
    </w:p>
  </w:endnote>
  <w:endnote w:type="continuationSeparator" w:id="0">
    <w:p w14:paraId="6B2F9096" w14:textId="77777777" w:rsidR="0062263A" w:rsidRDefault="0062263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60E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9E6F" w14:textId="77777777" w:rsidR="0062263A" w:rsidRDefault="0062263A" w:rsidP="00E71FC3">
      <w:r>
        <w:separator/>
      </w:r>
    </w:p>
  </w:footnote>
  <w:footnote w:type="continuationSeparator" w:id="0">
    <w:p w14:paraId="14586CD8" w14:textId="77777777" w:rsidR="0062263A" w:rsidRDefault="0062263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3A"/>
    <w:rsid w:val="001A7C09"/>
    <w:rsid w:val="00577BD5"/>
    <w:rsid w:val="0062263A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F351"/>
  <w15:chartTrackingRefBased/>
  <w15:docId w15:val="{BF856F32-33D0-45B1-A464-8BF7CB1D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63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22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2018-12-06T16:54:00Z</dcterms:created>
  <dcterms:modified xsi:type="dcterms:W3CDTF">2018-12-06T16:55:00Z</dcterms:modified>
</cp:coreProperties>
</file>