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BB" w:rsidRDefault="00224ABB" w:rsidP="00224ABB">
      <w:pPr>
        <w:pStyle w:val="NoSpacing"/>
      </w:pPr>
      <w:r>
        <w:rPr>
          <w:u w:val="single"/>
        </w:rPr>
        <w:t>John JUNIOR</w:t>
      </w:r>
      <w:r>
        <w:t xml:space="preserve">     (fl.1489)</w:t>
      </w:r>
    </w:p>
    <w:p w:rsidR="00224ABB" w:rsidRDefault="00224ABB" w:rsidP="00224ABB">
      <w:pPr>
        <w:pStyle w:val="NoSpacing"/>
      </w:pPr>
      <w:proofErr w:type="gramStart"/>
      <w:r>
        <w:t>of</w:t>
      </w:r>
      <w:proofErr w:type="gramEnd"/>
      <w:r>
        <w:t xml:space="preserve"> Horton, Kent.</w:t>
      </w:r>
    </w:p>
    <w:p w:rsidR="00224ABB" w:rsidRDefault="00224ABB" w:rsidP="00224ABB">
      <w:pPr>
        <w:pStyle w:val="NoSpacing"/>
      </w:pPr>
    </w:p>
    <w:p w:rsidR="00224ABB" w:rsidRDefault="00224ABB" w:rsidP="00224ABB">
      <w:pPr>
        <w:pStyle w:val="NoSpacing"/>
      </w:pPr>
    </w:p>
    <w:p w:rsidR="00224ABB" w:rsidRDefault="00224ABB" w:rsidP="00224ABB">
      <w:pPr>
        <w:pStyle w:val="NoSpacing"/>
      </w:pPr>
      <w:r>
        <w:tab/>
        <w:t>1489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p.278)</w:t>
      </w:r>
    </w:p>
    <w:p w:rsidR="00224ABB" w:rsidRDefault="00224ABB" w:rsidP="00224ABB">
      <w:pPr>
        <w:pStyle w:val="NoSpacing"/>
      </w:pPr>
    </w:p>
    <w:p w:rsidR="00224ABB" w:rsidRDefault="00224ABB" w:rsidP="00224ABB">
      <w:pPr>
        <w:pStyle w:val="NoSpacing"/>
      </w:pPr>
    </w:p>
    <w:p w:rsidR="00224ABB" w:rsidRDefault="00224ABB" w:rsidP="00224ABB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BB" w:rsidRDefault="00224ABB" w:rsidP="00920DE3">
      <w:pPr>
        <w:spacing w:after="0" w:line="240" w:lineRule="auto"/>
      </w:pPr>
      <w:r>
        <w:separator/>
      </w:r>
    </w:p>
  </w:endnote>
  <w:endnote w:type="continuationSeparator" w:id="0">
    <w:p w:rsidR="00224ABB" w:rsidRDefault="00224AB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BB" w:rsidRDefault="00224ABB" w:rsidP="00920DE3">
      <w:pPr>
        <w:spacing w:after="0" w:line="240" w:lineRule="auto"/>
      </w:pPr>
      <w:r>
        <w:separator/>
      </w:r>
    </w:p>
  </w:footnote>
  <w:footnote w:type="continuationSeparator" w:id="0">
    <w:p w:rsidR="00224ABB" w:rsidRDefault="00224AB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BB"/>
    <w:rsid w:val="00120749"/>
    <w:rsid w:val="00224AB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2015-06-29T21:49:00Z</dcterms:created>
  <dcterms:modified xsi:type="dcterms:W3CDTF">2015-06-29T21:49:00Z</dcterms:modified>
</cp:coreProperties>
</file>