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1544C" w14:textId="77777777" w:rsidR="005A7D14" w:rsidRDefault="005A7D14" w:rsidP="005A7D1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Raymond JUOT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fl.1401)</w:t>
      </w:r>
    </w:p>
    <w:p w14:paraId="388BC9FE" w14:textId="77777777" w:rsidR="005A7D14" w:rsidRDefault="005A7D14" w:rsidP="005A7D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D0DBC7" w14:textId="77777777" w:rsidR="005A7D14" w:rsidRDefault="005A7D14" w:rsidP="005A7D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8C5E93" w14:textId="77777777" w:rsidR="005A7D14" w:rsidRDefault="005A7D14" w:rsidP="005A7D1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Mar.1401</w:t>
      </w:r>
      <w:r>
        <w:rPr>
          <w:rFonts w:ascii="Times New Roman" w:hAnsi="Times New Roman" w:cs="Times New Roman"/>
          <w:sz w:val="24"/>
          <w:szCs w:val="24"/>
        </w:rPr>
        <w:tab/>
        <w:t>He was one of those who were commissioned to levy and collect the taxes of</w:t>
      </w:r>
    </w:p>
    <w:p w14:paraId="5C14FBDA" w14:textId="77777777" w:rsidR="005A7D14" w:rsidRDefault="005A7D14" w:rsidP="005A7D1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the tenth and the fifteenth granted at the last Parliament, in Hampshire.</w:t>
      </w:r>
    </w:p>
    <w:p w14:paraId="2C0EBADB" w14:textId="77777777" w:rsidR="005A7D14" w:rsidRDefault="005A7D14" w:rsidP="005A7D1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(C.F.R. 1399-1405 p.114)</w:t>
      </w:r>
    </w:p>
    <w:p w14:paraId="4C23232C" w14:textId="77777777" w:rsidR="005A7D14" w:rsidRDefault="005A7D14" w:rsidP="005A7D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0930FD" w14:textId="77777777" w:rsidR="005A7D14" w:rsidRDefault="005A7D14" w:rsidP="005A7D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A94A3B" w14:textId="77777777" w:rsidR="005A7D14" w:rsidRPr="00680D2B" w:rsidRDefault="005A7D14" w:rsidP="005A7D1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May 2021</w:t>
      </w:r>
    </w:p>
    <w:p w14:paraId="3FCC5681" w14:textId="3B9177B3" w:rsidR="00BA00AB" w:rsidRPr="005A7D14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5A7D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C9E89" w14:textId="77777777" w:rsidR="005A7D14" w:rsidRDefault="005A7D14" w:rsidP="009139A6">
      <w:r>
        <w:separator/>
      </w:r>
    </w:p>
  </w:endnote>
  <w:endnote w:type="continuationSeparator" w:id="0">
    <w:p w14:paraId="674BB268" w14:textId="77777777" w:rsidR="005A7D14" w:rsidRDefault="005A7D14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438C1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29562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82C16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F72C6" w14:textId="77777777" w:rsidR="005A7D14" w:rsidRDefault="005A7D14" w:rsidP="009139A6">
      <w:r>
        <w:separator/>
      </w:r>
    </w:p>
  </w:footnote>
  <w:footnote w:type="continuationSeparator" w:id="0">
    <w:p w14:paraId="69554B58" w14:textId="77777777" w:rsidR="005A7D14" w:rsidRDefault="005A7D14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52124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5BD88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BF5CB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D14"/>
    <w:rsid w:val="000666E0"/>
    <w:rsid w:val="002510B7"/>
    <w:rsid w:val="005A7D14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393FC"/>
  <w15:chartTrackingRefBased/>
  <w15:docId w15:val="{71C4C6E0-E6D2-4A5B-B22A-5E7DFACE3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2021-05-03T10:08:00Z</dcterms:created>
  <dcterms:modified xsi:type="dcterms:W3CDTF">2021-05-03T10:08:00Z</dcterms:modified>
</cp:coreProperties>
</file>