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4A" w:rsidRDefault="005E274A" w:rsidP="005E274A">
      <w:pPr>
        <w:pStyle w:val="NoSpacing"/>
      </w:pPr>
      <w:r>
        <w:rPr>
          <w:u w:val="single"/>
        </w:rPr>
        <w:t>John JUPE</w:t>
      </w:r>
      <w:r>
        <w:t xml:space="preserve">       (fl.1491)</w:t>
      </w:r>
    </w:p>
    <w:p w:rsidR="005E274A" w:rsidRDefault="005E274A" w:rsidP="005E274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Milstead</w:t>
      </w:r>
      <w:proofErr w:type="spellEnd"/>
      <w:r>
        <w:t>, Kent.</w:t>
      </w:r>
    </w:p>
    <w:p w:rsidR="005E274A" w:rsidRDefault="005E274A" w:rsidP="005E274A">
      <w:pPr>
        <w:pStyle w:val="NoSpacing"/>
      </w:pPr>
    </w:p>
    <w:p w:rsidR="005E274A" w:rsidRDefault="005E274A" w:rsidP="005E274A">
      <w:pPr>
        <w:pStyle w:val="NoSpacing"/>
      </w:pPr>
    </w:p>
    <w:p w:rsidR="005E274A" w:rsidRDefault="005E274A" w:rsidP="005E274A">
      <w:pPr>
        <w:pStyle w:val="NoSpacing"/>
      </w:pPr>
      <w:r>
        <w:tab/>
        <w:t>1491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5E274A" w:rsidRDefault="005E274A" w:rsidP="005E274A">
      <w:pPr>
        <w:pStyle w:val="NoSpacing"/>
      </w:pPr>
    </w:p>
    <w:p w:rsidR="005E274A" w:rsidRDefault="005E274A" w:rsidP="005E274A">
      <w:pPr>
        <w:pStyle w:val="NoSpacing"/>
      </w:pPr>
    </w:p>
    <w:p w:rsidR="005E274A" w:rsidRDefault="005E274A" w:rsidP="005E274A">
      <w:pPr>
        <w:pStyle w:val="NoSpacing"/>
      </w:pPr>
      <w:r>
        <w:t>10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4A" w:rsidRDefault="005E274A" w:rsidP="00920DE3">
      <w:pPr>
        <w:spacing w:after="0" w:line="240" w:lineRule="auto"/>
      </w:pPr>
      <w:r>
        <w:separator/>
      </w:r>
    </w:p>
  </w:endnote>
  <w:endnote w:type="continuationSeparator" w:id="0">
    <w:p w:rsidR="005E274A" w:rsidRDefault="005E27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4A" w:rsidRDefault="005E274A" w:rsidP="00920DE3">
      <w:pPr>
        <w:spacing w:after="0" w:line="240" w:lineRule="auto"/>
      </w:pPr>
      <w:r>
        <w:separator/>
      </w:r>
    </w:p>
  </w:footnote>
  <w:footnote w:type="continuationSeparator" w:id="0">
    <w:p w:rsidR="005E274A" w:rsidRDefault="005E27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4A"/>
    <w:rsid w:val="00120749"/>
    <w:rsid w:val="005E274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2015-06-23T15:35:00Z</dcterms:created>
  <dcterms:modified xsi:type="dcterms:W3CDTF">2015-06-23T15:35:00Z</dcterms:modified>
</cp:coreProperties>
</file>