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B7" w:rsidRDefault="00330EB7" w:rsidP="00330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Clement JURDAN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330EB7" w:rsidRDefault="00330EB7" w:rsidP="00330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EB7" w:rsidRDefault="00330EB7" w:rsidP="00330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EB7" w:rsidRDefault="00330EB7" w:rsidP="00330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Wolverhampton,</w:t>
      </w:r>
    </w:p>
    <w:p w:rsidR="00330EB7" w:rsidRDefault="00330EB7" w:rsidP="00330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Staffordshire, into the lands of the late Constance Sutton(q.v.).</w:t>
      </w:r>
    </w:p>
    <w:p w:rsidR="00330EB7" w:rsidRDefault="00330EB7" w:rsidP="00330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24-25)</w:t>
      </w:r>
    </w:p>
    <w:p w:rsidR="005C3860" w:rsidRDefault="005C3860" w:rsidP="005C38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Wolverhampton,</w:t>
      </w:r>
    </w:p>
    <w:p w:rsidR="005C3860" w:rsidRDefault="005C3860" w:rsidP="005C38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Staffordshire, into land of the late John Hampton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Stourton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5C3860" w:rsidRDefault="005C3860" w:rsidP="005C38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24-149)</w:t>
      </w:r>
    </w:p>
    <w:p w:rsidR="00330EB7" w:rsidRDefault="00330EB7" w:rsidP="00330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EB7" w:rsidRDefault="00330EB7" w:rsidP="00330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330EB7" w:rsidP="00330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February 2016</w:t>
      </w:r>
    </w:p>
    <w:p w:rsidR="005C3860" w:rsidRPr="00330EB7" w:rsidRDefault="005C3860" w:rsidP="00330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2016</w:t>
      </w:r>
      <w:bookmarkStart w:id="0" w:name="_GoBack"/>
      <w:bookmarkEnd w:id="0"/>
    </w:p>
    <w:sectPr w:rsidR="005C3860" w:rsidRPr="00330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B7" w:rsidRDefault="00330EB7" w:rsidP="00564E3C">
      <w:pPr>
        <w:spacing w:after="0" w:line="240" w:lineRule="auto"/>
      </w:pPr>
      <w:r>
        <w:separator/>
      </w:r>
    </w:p>
  </w:endnote>
  <w:endnote w:type="continuationSeparator" w:id="0">
    <w:p w:rsidR="00330EB7" w:rsidRDefault="00330EB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C3860">
      <w:rPr>
        <w:rFonts w:ascii="Times New Roman" w:hAnsi="Times New Roman" w:cs="Times New Roman"/>
        <w:noProof/>
        <w:sz w:val="24"/>
        <w:szCs w:val="24"/>
      </w:rPr>
      <w:t>12 September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B7" w:rsidRDefault="00330EB7" w:rsidP="00564E3C">
      <w:pPr>
        <w:spacing w:after="0" w:line="240" w:lineRule="auto"/>
      </w:pPr>
      <w:r>
        <w:separator/>
      </w:r>
    </w:p>
  </w:footnote>
  <w:footnote w:type="continuationSeparator" w:id="0">
    <w:p w:rsidR="00330EB7" w:rsidRDefault="00330EB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B7"/>
    <w:rsid w:val="00330EB7"/>
    <w:rsid w:val="00372DC6"/>
    <w:rsid w:val="00564E3C"/>
    <w:rsid w:val="005C3860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106F"/>
  <w15:chartTrackingRefBased/>
  <w15:docId w15:val="{3FD1AA5A-0C53-4F0C-A678-B2BB7DC4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2016-02-04T20:57:00Z</dcterms:created>
  <dcterms:modified xsi:type="dcterms:W3CDTF">2016-09-12T07:39:00Z</dcterms:modified>
</cp:coreProperties>
</file>