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8E" w:rsidRDefault="002C5D8E" w:rsidP="002C5D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JURDAN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(fl.1419)</w:t>
      </w:r>
    </w:p>
    <w:p w:rsidR="002C5D8E" w:rsidRDefault="002C5D8E" w:rsidP="002C5D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5D8E" w:rsidRDefault="002C5D8E" w:rsidP="002C5D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5D8E" w:rsidRDefault="002C5D8E" w:rsidP="002C5D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Feb.1419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London into lands</w:t>
      </w:r>
    </w:p>
    <w:p w:rsidR="002C5D8E" w:rsidRDefault="002C5D8E" w:rsidP="002C5D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the late Sir Gilbert Talbot(q.v.).</w:t>
      </w:r>
    </w:p>
    <w:p w:rsidR="002C5D8E" w:rsidRDefault="002C5D8E" w:rsidP="002C5D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 21-311)</w:t>
      </w:r>
    </w:p>
    <w:p w:rsidR="002C5D8E" w:rsidRDefault="002C5D8E" w:rsidP="002C5D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5D8E" w:rsidRDefault="002C5D8E" w:rsidP="002C5D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2C5D8E" w:rsidRDefault="002C5D8E" w:rsidP="002C5D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March 2016</w:t>
      </w:r>
      <w:bookmarkStart w:id="0" w:name="_GoBack"/>
      <w:bookmarkEnd w:id="0"/>
    </w:p>
    <w:sectPr w:rsidR="006B2F86" w:rsidRPr="002C5D8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8E" w:rsidRDefault="002C5D8E" w:rsidP="00E71FC3">
      <w:pPr>
        <w:spacing w:after="0" w:line="240" w:lineRule="auto"/>
      </w:pPr>
      <w:r>
        <w:separator/>
      </w:r>
    </w:p>
  </w:endnote>
  <w:endnote w:type="continuationSeparator" w:id="0">
    <w:p w:rsidR="002C5D8E" w:rsidRDefault="002C5D8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8E" w:rsidRDefault="002C5D8E" w:rsidP="00E71FC3">
      <w:pPr>
        <w:spacing w:after="0" w:line="240" w:lineRule="auto"/>
      </w:pPr>
      <w:r>
        <w:separator/>
      </w:r>
    </w:p>
  </w:footnote>
  <w:footnote w:type="continuationSeparator" w:id="0">
    <w:p w:rsidR="002C5D8E" w:rsidRDefault="002C5D8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8E"/>
    <w:rsid w:val="002C5D8E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C27A"/>
  <w15:chartTrackingRefBased/>
  <w15:docId w15:val="{B98578CB-5EA5-44B4-8F6A-F9E92E78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2016-03-23T19:50:00Z</dcterms:created>
  <dcterms:modified xsi:type="dcterms:W3CDTF">2016-03-23T19:51:00Z</dcterms:modified>
</cp:coreProperties>
</file>