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E914" w14:textId="77777777" w:rsidR="00696B7E" w:rsidRDefault="00696B7E" w:rsidP="00696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JURDAN (alias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WHELER)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(fl.1448)</w:t>
      </w:r>
    </w:p>
    <w:p w14:paraId="242E629C" w14:textId="77777777" w:rsidR="00696B7E" w:rsidRDefault="00696B7E" w:rsidP="00696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Southwark. Wheeler.</w:t>
      </w:r>
    </w:p>
    <w:p w14:paraId="2289B2F2" w14:textId="77777777" w:rsidR="00696B7E" w:rsidRDefault="00696B7E" w:rsidP="00696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A2B134" w14:textId="77777777" w:rsidR="00696B7E" w:rsidRDefault="00696B7E" w:rsidP="00696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74CFB6" w14:textId="77777777" w:rsidR="00696B7E" w:rsidRDefault="00696B7E" w:rsidP="00696B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1448</w:t>
      </w:r>
      <w:r>
        <w:rPr>
          <w:rFonts w:ascii="Times New Roman" w:hAnsi="Times New Roman" w:cs="Times New Roman"/>
          <w:sz w:val="24"/>
          <w:szCs w:val="24"/>
        </w:rPr>
        <w:tab/>
        <w:t xml:space="preserve">Gilbert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Pulvertoft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Southwark(q.v.) brought a plaint of debt against him,</w:t>
      </w:r>
    </w:p>
    <w:p w14:paraId="37515F52" w14:textId="77777777" w:rsidR="00696B7E" w:rsidRDefault="00696B7E" w:rsidP="00696B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Nicholas Mynde of Southwark, brewer(q.v.),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Abrigge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Southwark,</w:t>
      </w:r>
    </w:p>
    <w:p w14:paraId="47C29D56" w14:textId="77777777" w:rsidR="00696B7E" w:rsidRDefault="00696B7E" w:rsidP="00696B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John Wynder of Southwark, brewer(q.v.), and John Clement</w:t>
      </w:r>
    </w:p>
    <w:p w14:paraId="101AD033" w14:textId="77777777" w:rsidR="00696B7E" w:rsidRDefault="00696B7E" w:rsidP="00696B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London, draper(q.v.).</w:t>
      </w:r>
    </w:p>
    <w:p w14:paraId="6FB1F3D7" w14:textId="77777777" w:rsidR="00696B7E" w:rsidRDefault="00696B7E" w:rsidP="00696B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F965E1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8E46B9B" w14:textId="77777777" w:rsidR="00696B7E" w:rsidRDefault="00696B7E" w:rsidP="00696B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0CD63" w14:textId="77777777" w:rsidR="00696B7E" w:rsidRDefault="00696B7E" w:rsidP="00696B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40BA8" w14:textId="77777777" w:rsidR="00696B7E" w:rsidRDefault="00696B7E" w:rsidP="00696B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May 2022</w:t>
      </w:r>
    </w:p>
    <w:p w14:paraId="0FBB6CA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DB0F" w14:textId="77777777" w:rsidR="00696B7E" w:rsidRDefault="00696B7E" w:rsidP="009139A6">
      <w:r>
        <w:separator/>
      </w:r>
    </w:p>
  </w:endnote>
  <w:endnote w:type="continuationSeparator" w:id="0">
    <w:p w14:paraId="227B418F" w14:textId="77777777" w:rsidR="00696B7E" w:rsidRDefault="00696B7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1D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CED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D7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B3FA" w14:textId="77777777" w:rsidR="00696B7E" w:rsidRDefault="00696B7E" w:rsidP="009139A6">
      <w:r>
        <w:separator/>
      </w:r>
    </w:p>
  </w:footnote>
  <w:footnote w:type="continuationSeparator" w:id="0">
    <w:p w14:paraId="305E12EC" w14:textId="77777777" w:rsidR="00696B7E" w:rsidRDefault="00696B7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C8B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F2B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B79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E"/>
    <w:rsid w:val="000666E0"/>
    <w:rsid w:val="002510B7"/>
    <w:rsid w:val="005C130B"/>
    <w:rsid w:val="00696B7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C6EE"/>
  <w15:chartTrackingRefBased/>
  <w15:docId w15:val="{C674A1D7-F63D-4D28-8F36-7D7E32B1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96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2022-05-23T11:38:00Z</dcterms:created>
  <dcterms:modified xsi:type="dcterms:W3CDTF">2022-05-23T11:39:00Z</dcterms:modified>
</cp:coreProperties>
</file>