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C1B8" w14:textId="617F8907" w:rsidR="00BA00AB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JURDAN</w:t>
      </w:r>
      <w:r>
        <w:rPr>
          <w:rFonts w:ascii="Times New Roman" w:hAnsi="Times New Roman" w:cs="Times New Roman"/>
          <w:sz w:val="24"/>
          <w:szCs w:val="24"/>
        </w:rPr>
        <w:t xml:space="preserve">       (fl.1406)</w:t>
      </w:r>
    </w:p>
    <w:p w14:paraId="74B8C455" w14:textId="60B2E5D8" w:rsidR="001D5935" w:rsidRDefault="001D593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Wolfeton.</w:t>
      </w:r>
    </w:p>
    <w:p w14:paraId="668B9A81" w14:textId="14B33E01" w:rsidR="00150A55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5E587F" w14:textId="2D75D974" w:rsidR="00150A55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3FE66" w14:textId="6AFF69FB" w:rsidR="00150A55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Jul.</w:t>
      </w:r>
      <w:r>
        <w:rPr>
          <w:rFonts w:ascii="Times New Roman" w:hAnsi="Times New Roman" w:cs="Times New Roman"/>
          <w:sz w:val="24"/>
          <w:szCs w:val="24"/>
        </w:rPr>
        <w:tab/>
        <w:t>1406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Dorchester, Dorset,</w:t>
      </w:r>
    </w:p>
    <w:p w14:paraId="6391A8E9" w14:textId="09879A79" w:rsidR="00150A55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Sir Thomas West(q.v.).</w:t>
      </w:r>
    </w:p>
    <w:p w14:paraId="323DD37F" w14:textId="2BC6B37E" w:rsidR="00150A55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C5FF4">
          <w:rPr>
            <w:rStyle w:val="Hyperlink"/>
            <w:rFonts w:ascii="Times New Roman" w:hAnsi="Times New Roman" w:cs="Times New Roman"/>
            <w:sz w:val="24"/>
            <w:szCs w:val="24"/>
          </w:rPr>
          <w:t>http://www.inquisitionspostmortem.ac.uk/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19-57)</w:t>
      </w:r>
    </w:p>
    <w:p w14:paraId="00E0A458" w14:textId="450D86F4" w:rsidR="00150A55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F2751" w14:textId="01942A38" w:rsidR="00150A55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44704" w14:textId="4AF8C5EB" w:rsidR="00150A55" w:rsidRPr="00150A55" w:rsidRDefault="00150A55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February 2022</w:t>
      </w:r>
    </w:p>
    <w:sectPr w:rsidR="00150A55" w:rsidRPr="00150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5BED" w14:textId="77777777" w:rsidR="00150A55" w:rsidRDefault="00150A55" w:rsidP="009139A6">
      <w:r>
        <w:separator/>
      </w:r>
    </w:p>
  </w:endnote>
  <w:endnote w:type="continuationSeparator" w:id="0">
    <w:p w14:paraId="31E5D43C" w14:textId="77777777" w:rsidR="00150A55" w:rsidRDefault="00150A5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28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58B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72D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771A" w14:textId="77777777" w:rsidR="00150A55" w:rsidRDefault="00150A55" w:rsidP="009139A6">
      <w:r>
        <w:separator/>
      </w:r>
    </w:p>
  </w:footnote>
  <w:footnote w:type="continuationSeparator" w:id="0">
    <w:p w14:paraId="1B2B4565" w14:textId="77777777" w:rsidR="00150A55" w:rsidRDefault="00150A5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A88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540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1B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55"/>
    <w:rsid w:val="000666E0"/>
    <w:rsid w:val="00150A55"/>
    <w:rsid w:val="001D5935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C0C9"/>
  <w15:chartTrackingRefBased/>
  <w15:docId w15:val="{E472865C-667B-42BA-BABF-6DFA843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50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2022-02-28T16:05:00Z</dcterms:created>
  <dcterms:modified xsi:type="dcterms:W3CDTF">2022-02-28T16:18:00Z</dcterms:modified>
</cp:coreProperties>
</file>