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36DB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JURDAN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fl.1403)</w:t>
      </w:r>
    </w:p>
    <w:p w14:paraId="5B112428" w14:textId="77777777" w:rsidR="00F62355" w:rsidRPr="00353752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Wolverton, Dorset.</w:t>
      </w:r>
    </w:p>
    <w:p w14:paraId="3BA50001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3FDFF4E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2381E1E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Nov.1403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appointed Escheator of Somerset and Dorset.</w:t>
      </w:r>
    </w:p>
    <w:p w14:paraId="3DE82304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(C.F.R. 1399-1405 p.234)</w:t>
      </w:r>
    </w:p>
    <w:p w14:paraId="0D941A30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5BD63BB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DA7AA90" w14:textId="77777777" w:rsidR="00F62355" w:rsidRDefault="00F62355" w:rsidP="00F62355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June 2021</w:t>
      </w:r>
    </w:p>
    <w:p w14:paraId="4CAB7AA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2B35" w14:textId="77777777" w:rsidR="00F62355" w:rsidRDefault="00F62355" w:rsidP="009139A6">
      <w:r>
        <w:separator/>
      </w:r>
    </w:p>
  </w:endnote>
  <w:endnote w:type="continuationSeparator" w:id="0">
    <w:p w14:paraId="6EB7A1AC" w14:textId="77777777" w:rsidR="00F62355" w:rsidRDefault="00F623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5A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86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8A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5E62" w14:textId="77777777" w:rsidR="00F62355" w:rsidRDefault="00F62355" w:rsidP="009139A6">
      <w:r>
        <w:separator/>
      </w:r>
    </w:p>
  </w:footnote>
  <w:footnote w:type="continuationSeparator" w:id="0">
    <w:p w14:paraId="304C2E7A" w14:textId="77777777" w:rsidR="00F62355" w:rsidRDefault="00F623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BA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A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61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5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45C7"/>
  <w15:chartTrackingRefBased/>
  <w15:docId w15:val="{69535BCE-7EFC-4259-A5E4-39246C93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5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2021-06-09T19:45:00Z</dcterms:created>
  <dcterms:modified xsi:type="dcterms:W3CDTF">2021-06-09T19:46:00Z</dcterms:modified>
</cp:coreProperties>
</file>