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CC339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JURDAN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fl.1426)</w:t>
      </w:r>
    </w:p>
    <w:p w:rsidR="00CC339D" w:rsidRDefault="00CC339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  <w:bookmarkStart w:id="0" w:name="_GoBack"/>
      <w:bookmarkEnd w:id="0"/>
    </w:p>
    <w:p w:rsidR="00CC339D" w:rsidRDefault="00CC339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339D" w:rsidRDefault="00CC339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339D" w:rsidRDefault="00CC339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May1426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to his first tonsure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St.Gabriel’s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Chapel, Bishop’s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Clyst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C339D" w:rsidRDefault="00CC339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Devon, by the Bishop.</w:t>
      </w:r>
    </w:p>
    <w:p w:rsidR="00CC339D" w:rsidRDefault="00CC339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p.103)</w:t>
      </w:r>
    </w:p>
    <w:p w:rsidR="00CC339D" w:rsidRDefault="00CC339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339D" w:rsidRDefault="00CC339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339D" w:rsidRDefault="00CC339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March 2016</w:t>
      </w:r>
    </w:p>
    <w:p w:rsidR="00CC339D" w:rsidRPr="00CC339D" w:rsidRDefault="00CC339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C339D" w:rsidRPr="00CC339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39D" w:rsidRDefault="00CC339D" w:rsidP="00E71FC3">
      <w:pPr>
        <w:spacing w:after="0" w:line="240" w:lineRule="auto"/>
      </w:pPr>
      <w:r>
        <w:separator/>
      </w:r>
    </w:p>
  </w:endnote>
  <w:endnote w:type="continuationSeparator" w:id="0">
    <w:p w:rsidR="00CC339D" w:rsidRDefault="00CC339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39D" w:rsidRDefault="00CC339D" w:rsidP="00E71FC3">
      <w:pPr>
        <w:spacing w:after="0" w:line="240" w:lineRule="auto"/>
      </w:pPr>
      <w:r>
        <w:separator/>
      </w:r>
    </w:p>
  </w:footnote>
  <w:footnote w:type="continuationSeparator" w:id="0">
    <w:p w:rsidR="00CC339D" w:rsidRDefault="00CC339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9D"/>
    <w:rsid w:val="006D7574"/>
    <w:rsid w:val="00AB52E8"/>
    <w:rsid w:val="00B16D3F"/>
    <w:rsid w:val="00CC339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D589"/>
  <w15:chartTrackingRefBased/>
  <w15:docId w15:val="{B77902B7-167A-43FC-99E8-39193165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2016-03-28T16:19:00Z</dcterms:created>
  <dcterms:modified xsi:type="dcterms:W3CDTF">2016-03-28T16:22:00Z</dcterms:modified>
</cp:coreProperties>
</file>