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968B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Nicholas JURDAN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d.ca.1408)</w:t>
      </w:r>
    </w:p>
    <w:p w14:paraId="66F3FC61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Salter.</w:t>
      </w:r>
    </w:p>
    <w:p w14:paraId="392603AF" w14:textId="77777777" w:rsidR="00FB5BEB" w:rsidRDefault="00FB5BEB" w:rsidP="00FB5BEB">
      <w:pPr>
        <w:pStyle w:val="NoSpacing"/>
        <w:rPr>
          <w:rFonts w:cs="Times New Roman"/>
          <w:szCs w:val="24"/>
        </w:rPr>
      </w:pPr>
    </w:p>
    <w:p w14:paraId="02682060" w14:textId="77777777" w:rsidR="00FB5BEB" w:rsidRDefault="00FB5BEB" w:rsidP="00FB5BEB">
      <w:pPr>
        <w:pStyle w:val="NoSpacing"/>
        <w:rPr>
          <w:rFonts w:cs="Times New Roman"/>
          <w:szCs w:val="24"/>
        </w:rPr>
      </w:pPr>
    </w:p>
    <w:p w14:paraId="6FAEC782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1408</w:t>
      </w:r>
      <w:r>
        <w:rPr>
          <w:rFonts w:cs="Times New Roman"/>
          <w:szCs w:val="24"/>
        </w:rPr>
        <w:tab/>
        <w:t>He died in or before this time.</w:t>
      </w:r>
    </w:p>
    <w:p w14:paraId="1F28AEC2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0A31D0">
          <w:rPr>
            <w:rStyle w:val="Hyperlink"/>
            <w:rFonts w:cs="Times New Roman"/>
            <w:szCs w:val="24"/>
          </w:rPr>
          <w:t>https://waalt.uh.edu/index.php/CP40/589:_A-J</w:t>
        </w:r>
      </w:hyperlink>
      <w:r>
        <w:rPr>
          <w:rFonts w:cs="Times New Roman"/>
          <w:szCs w:val="24"/>
        </w:rPr>
        <w:t xml:space="preserve"> )</w:t>
      </w:r>
    </w:p>
    <w:p w14:paraId="76C4FB80" w14:textId="77777777" w:rsidR="00FB5BEB" w:rsidRDefault="00FB5BEB" w:rsidP="00FB5BEB">
      <w:pPr>
        <w:pStyle w:val="NoSpacing"/>
        <w:rPr>
          <w:rFonts w:cs="Times New Roman"/>
          <w:szCs w:val="24"/>
        </w:rPr>
      </w:pPr>
    </w:p>
    <w:p w14:paraId="7DF15216" w14:textId="77777777" w:rsidR="00FB5BEB" w:rsidRDefault="00FB5BEB" w:rsidP="00FB5BEB">
      <w:pPr>
        <w:pStyle w:val="NoSpacing"/>
        <w:rPr>
          <w:rFonts w:cs="Times New Roman"/>
          <w:szCs w:val="24"/>
        </w:rPr>
      </w:pPr>
    </w:p>
    <w:p w14:paraId="2DE7081C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Executors:   Maud </w:t>
      </w:r>
      <w:proofErr w:type="spellStart"/>
      <w:r>
        <w:rPr>
          <w:rFonts w:cs="Times New Roman"/>
          <w:szCs w:val="24"/>
        </w:rPr>
        <w:t>Aydrop</w:t>
      </w:r>
      <w:proofErr w:type="spellEnd"/>
      <w:r>
        <w:rPr>
          <w:rFonts w:cs="Times New Roman"/>
          <w:szCs w:val="24"/>
        </w:rPr>
        <w:t>(q.v.), John Corner(q.v.), Robert Austyn(q.v.) and William</w:t>
      </w:r>
    </w:p>
    <w:p w14:paraId="132EE63A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  </w:t>
      </w:r>
      <w:proofErr w:type="spellStart"/>
      <w:r>
        <w:rPr>
          <w:rFonts w:cs="Times New Roman"/>
          <w:szCs w:val="24"/>
        </w:rPr>
        <w:t>Hopere</w:t>
      </w:r>
      <w:proofErr w:type="spellEnd"/>
      <w:r>
        <w:rPr>
          <w:rFonts w:cs="Times New Roman"/>
          <w:szCs w:val="24"/>
        </w:rPr>
        <w:t xml:space="preserve"> of London, bladesmith(q.v.).   (ibid.)</w:t>
      </w:r>
    </w:p>
    <w:p w14:paraId="09430090" w14:textId="77777777" w:rsidR="00FB5BEB" w:rsidRDefault="00FB5BEB" w:rsidP="00FB5BEB">
      <w:pPr>
        <w:pStyle w:val="NoSpacing"/>
        <w:rPr>
          <w:rFonts w:cs="Times New Roman"/>
          <w:szCs w:val="24"/>
        </w:rPr>
      </w:pPr>
    </w:p>
    <w:p w14:paraId="6A793E58" w14:textId="77777777" w:rsidR="00FB5BEB" w:rsidRDefault="00FB5BEB" w:rsidP="00FB5BEB">
      <w:pPr>
        <w:pStyle w:val="NoSpacing"/>
        <w:rPr>
          <w:rFonts w:cs="Times New Roman"/>
          <w:szCs w:val="24"/>
        </w:rPr>
      </w:pPr>
    </w:p>
    <w:p w14:paraId="4859B259" w14:textId="77777777" w:rsidR="00FB5BEB" w:rsidRDefault="00FB5BEB" w:rsidP="00FB5BE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March 2023</w:t>
      </w:r>
    </w:p>
    <w:p w14:paraId="06553C2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DC75" w14:textId="77777777" w:rsidR="00FB5BEB" w:rsidRDefault="00FB5BEB" w:rsidP="009139A6">
      <w:r>
        <w:separator/>
      </w:r>
    </w:p>
  </w:endnote>
  <w:endnote w:type="continuationSeparator" w:id="0">
    <w:p w14:paraId="61EBB5F5" w14:textId="77777777" w:rsidR="00FB5BEB" w:rsidRDefault="00FB5BE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CD9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4EA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802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F64F" w14:textId="77777777" w:rsidR="00FB5BEB" w:rsidRDefault="00FB5BEB" w:rsidP="009139A6">
      <w:r>
        <w:separator/>
      </w:r>
    </w:p>
  </w:footnote>
  <w:footnote w:type="continuationSeparator" w:id="0">
    <w:p w14:paraId="03012A3B" w14:textId="77777777" w:rsidR="00FB5BEB" w:rsidRDefault="00FB5BE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75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D27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330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E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4740"/>
  <w15:chartTrackingRefBased/>
  <w15:docId w15:val="{FD837345-A37A-4B80-B20F-C76C2E37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B5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89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2023-03-17T09:54:00Z</dcterms:created>
  <dcterms:modified xsi:type="dcterms:W3CDTF">2023-03-17T09:54:00Z</dcterms:modified>
</cp:coreProperties>
</file>